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1CD6" w14:textId="20F9FC8F" w:rsidR="008F22A5" w:rsidRDefault="008F22A5" w:rsidP="008F22A5">
      <w:r>
        <w:t>SVENSKA BLÅ STJÄR</w:t>
      </w:r>
      <w:r w:rsidR="00867580">
        <w:t>NAN SKARABORGSFÖRBUNDET</w:t>
      </w:r>
      <w:r>
        <w:t xml:space="preserve"> OCH UNGDOM</w:t>
      </w:r>
      <w:r w:rsidR="00EF5D7E">
        <w:t>SFÖRBUNDET</w:t>
      </w:r>
      <w:r>
        <w:t xml:space="preserve"> </w:t>
      </w:r>
    </w:p>
    <w:p w14:paraId="46841BDA" w14:textId="77777777" w:rsidR="00867580" w:rsidRDefault="00867580" w:rsidP="008F22A5"/>
    <w:p w14:paraId="6233B54E" w14:textId="2FFEAF1B" w:rsidR="0090625B" w:rsidRPr="00C43F80" w:rsidRDefault="008F22A5" w:rsidP="008F22A5">
      <w:pPr>
        <w:rPr>
          <w:b/>
          <w:sz w:val="28"/>
          <w:szCs w:val="28"/>
        </w:rPr>
      </w:pPr>
      <w:r w:rsidRPr="00C43F80">
        <w:rPr>
          <w:b/>
          <w:sz w:val="28"/>
          <w:szCs w:val="28"/>
        </w:rPr>
        <w:t>Kalle</w:t>
      </w:r>
      <w:r w:rsidR="00965C0A" w:rsidRPr="00C43F80">
        <w:rPr>
          <w:b/>
          <w:sz w:val="28"/>
          <w:szCs w:val="28"/>
        </w:rPr>
        <w:t xml:space="preserve">lse till årsmöte </w:t>
      </w:r>
      <w:r w:rsidR="0090625B" w:rsidRPr="00C43F80">
        <w:rPr>
          <w:b/>
          <w:sz w:val="28"/>
          <w:szCs w:val="28"/>
        </w:rPr>
        <w:t>och föredrag om ”</w:t>
      </w:r>
      <w:r w:rsidR="00FD43A7" w:rsidRPr="00C43F80">
        <w:rPr>
          <w:b/>
          <w:sz w:val="28"/>
          <w:szCs w:val="28"/>
        </w:rPr>
        <w:t xml:space="preserve">Hur </w:t>
      </w:r>
      <w:r w:rsidR="00A30598" w:rsidRPr="00C43F80">
        <w:rPr>
          <w:b/>
          <w:sz w:val="28"/>
          <w:szCs w:val="28"/>
        </w:rPr>
        <w:t>bidrar</w:t>
      </w:r>
      <w:r w:rsidR="00FD43A7" w:rsidRPr="00C43F80">
        <w:rPr>
          <w:b/>
          <w:sz w:val="28"/>
          <w:szCs w:val="28"/>
        </w:rPr>
        <w:t xml:space="preserve"> frivilliga försvarsorganisationer om kriget kommer?”</w:t>
      </w:r>
    </w:p>
    <w:p w14:paraId="6FDEF049" w14:textId="77777777" w:rsidR="00D941AB" w:rsidRDefault="00D941AB" w:rsidP="008F22A5">
      <w:pPr>
        <w:rPr>
          <w:b/>
        </w:rPr>
      </w:pPr>
    </w:p>
    <w:p w14:paraId="0E99F3BB" w14:textId="48138A5C" w:rsidR="00B54CF3" w:rsidRPr="00D941AB" w:rsidRDefault="00B54CF3" w:rsidP="008F22A5">
      <w:pPr>
        <w:rPr>
          <w:bCs/>
        </w:rPr>
      </w:pPr>
      <w:r>
        <w:rPr>
          <w:b/>
        </w:rPr>
        <w:t>När:</w:t>
      </w:r>
      <w:r w:rsidRPr="00D941AB">
        <w:rPr>
          <w:bCs/>
        </w:rPr>
        <w:t xml:space="preserve"> </w:t>
      </w:r>
      <w:proofErr w:type="gramStart"/>
      <w:r w:rsidR="00D941AB" w:rsidRPr="00D941AB">
        <w:rPr>
          <w:bCs/>
        </w:rPr>
        <w:t>L</w:t>
      </w:r>
      <w:r w:rsidR="009A7B39" w:rsidRPr="00D941AB">
        <w:rPr>
          <w:bCs/>
        </w:rPr>
        <w:t>ördagen</w:t>
      </w:r>
      <w:proofErr w:type="gramEnd"/>
      <w:r w:rsidR="00965C0A" w:rsidRPr="00D941AB">
        <w:rPr>
          <w:bCs/>
        </w:rPr>
        <w:t xml:space="preserve"> den 1</w:t>
      </w:r>
      <w:r w:rsidR="00EF5D7E" w:rsidRPr="00D941AB">
        <w:rPr>
          <w:bCs/>
        </w:rPr>
        <w:t>5</w:t>
      </w:r>
      <w:r w:rsidR="00965C0A" w:rsidRPr="00D941AB">
        <w:rPr>
          <w:bCs/>
        </w:rPr>
        <w:t xml:space="preserve"> mars 202</w:t>
      </w:r>
      <w:r w:rsidR="00EF5D7E" w:rsidRPr="00D941AB">
        <w:rPr>
          <w:bCs/>
        </w:rPr>
        <w:t>5</w:t>
      </w:r>
      <w:r w:rsidR="008F22A5" w:rsidRPr="00D941AB">
        <w:rPr>
          <w:bCs/>
        </w:rPr>
        <w:t xml:space="preserve"> kl. </w:t>
      </w:r>
      <w:r w:rsidR="00965C0A" w:rsidRPr="00D941AB">
        <w:rPr>
          <w:bCs/>
        </w:rPr>
        <w:t>13.00</w:t>
      </w:r>
      <w:r w:rsidRPr="00D941AB">
        <w:rPr>
          <w:bCs/>
        </w:rPr>
        <w:t xml:space="preserve"> – 16.00</w:t>
      </w:r>
      <w:r w:rsidR="009A7B39" w:rsidRPr="00D941AB">
        <w:rPr>
          <w:bCs/>
        </w:rPr>
        <w:t>.</w:t>
      </w:r>
    </w:p>
    <w:p w14:paraId="552D596E" w14:textId="67A3E3E8" w:rsidR="008F22A5" w:rsidRPr="00D941AB" w:rsidRDefault="00B54CF3" w:rsidP="008F22A5">
      <w:pPr>
        <w:rPr>
          <w:bCs/>
        </w:rPr>
      </w:pPr>
      <w:r>
        <w:rPr>
          <w:b/>
        </w:rPr>
        <w:t>Pla</w:t>
      </w:r>
      <w:r w:rsidR="00A13CFC">
        <w:rPr>
          <w:b/>
        </w:rPr>
        <w:t xml:space="preserve">ts: </w:t>
      </w:r>
      <w:r w:rsidR="00D41B85" w:rsidRPr="00D941AB">
        <w:rPr>
          <w:bCs/>
        </w:rPr>
        <w:t>Studiefrämjandet Väst</w:t>
      </w:r>
      <w:r w:rsidR="00A13CFC" w:rsidRPr="00D941AB">
        <w:rPr>
          <w:bCs/>
        </w:rPr>
        <w:t xml:space="preserve">, Gustav Adolfs gata </w:t>
      </w:r>
      <w:r w:rsidR="009A7B39" w:rsidRPr="00D941AB">
        <w:rPr>
          <w:bCs/>
        </w:rPr>
        <w:t>45, Skövde</w:t>
      </w:r>
      <w:r w:rsidR="00867580" w:rsidRPr="00D941AB">
        <w:rPr>
          <w:bCs/>
        </w:rPr>
        <w:t>.</w:t>
      </w:r>
    </w:p>
    <w:p w14:paraId="38D2E833" w14:textId="4836AA04" w:rsidR="009A7B39" w:rsidRPr="00D941AB" w:rsidRDefault="009A7B39" w:rsidP="008F22A5">
      <w:pPr>
        <w:rPr>
          <w:bCs/>
        </w:rPr>
      </w:pPr>
      <w:r>
        <w:rPr>
          <w:b/>
        </w:rPr>
        <w:t>Anmälan:</w:t>
      </w:r>
      <w:r w:rsidRPr="00D941AB">
        <w:rPr>
          <w:bCs/>
        </w:rPr>
        <w:t xml:space="preserve"> </w:t>
      </w:r>
      <w:r w:rsidRPr="00D941AB">
        <w:rPr>
          <w:bCs/>
        </w:rPr>
        <w:t>Anmäl deltagande på årsmöte</w:t>
      </w:r>
      <w:r w:rsidR="00C12FB3">
        <w:rPr>
          <w:bCs/>
        </w:rPr>
        <w:t>t</w:t>
      </w:r>
      <w:r w:rsidRPr="00D941AB">
        <w:rPr>
          <w:bCs/>
        </w:rPr>
        <w:t xml:space="preserve"> til</w:t>
      </w:r>
      <w:r w:rsidR="00C12FB3">
        <w:rPr>
          <w:bCs/>
        </w:rPr>
        <w:t xml:space="preserve">l </w:t>
      </w:r>
      <w:hyperlink r:id="rId7" w:history="1">
        <w:r w:rsidR="00C12FB3" w:rsidRPr="00BA2DB5">
          <w:rPr>
            <w:rStyle w:val="Hyperlnk"/>
            <w:bCs/>
          </w:rPr>
          <w:t>Lena.Lidfors@svenskablastjarnan.se</w:t>
        </w:r>
      </w:hyperlink>
      <w:r w:rsidR="00C12FB3">
        <w:rPr>
          <w:bCs/>
        </w:rPr>
        <w:t xml:space="preserve"> </w:t>
      </w:r>
      <w:r w:rsidRPr="00D941AB">
        <w:rPr>
          <w:bCs/>
        </w:rPr>
        <w:t>eller 070-634 20 75</w:t>
      </w:r>
      <w:r w:rsidR="00FE3EC6">
        <w:rPr>
          <w:bCs/>
        </w:rPr>
        <w:t xml:space="preserve"> senast den 10 mars</w:t>
      </w:r>
      <w:r w:rsidRPr="00D941AB">
        <w:rPr>
          <w:bCs/>
        </w:rPr>
        <w:t>.</w:t>
      </w:r>
    </w:p>
    <w:p w14:paraId="47CCA5A1" w14:textId="77777777" w:rsidR="00C90CAB" w:rsidRDefault="00C90CAB" w:rsidP="008F22A5"/>
    <w:p w14:paraId="3C59FCA5" w14:textId="4F1ED8F8" w:rsidR="00C86BB6" w:rsidRDefault="00867580" w:rsidP="008F22A5">
      <w:r w:rsidRPr="007A755A">
        <w:rPr>
          <w:b/>
          <w:bCs/>
        </w:rPr>
        <w:t>Å</w:t>
      </w:r>
      <w:r w:rsidR="008F22A5" w:rsidRPr="007A755A">
        <w:rPr>
          <w:b/>
          <w:bCs/>
        </w:rPr>
        <w:t>rsmötesförhandlingar</w:t>
      </w:r>
      <w:r w:rsidR="007A755A">
        <w:t>:</w:t>
      </w:r>
      <w:r w:rsidR="00965C0A">
        <w:t xml:space="preserve"> </w:t>
      </w:r>
      <w:r w:rsidR="007A755A">
        <w:t>Dagordningen bi</w:t>
      </w:r>
      <w:r w:rsidR="009836C4">
        <w:t>fogas denna kallelse. Hand</w:t>
      </w:r>
      <w:r w:rsidR="00FB057B">
        <w:t>lingar till årsmötet läggs ut på SBS Skaraborgsförbundets hemsida en vecka före årsmötet</w:t>
      </w:r>
      <w:r w:rsidR="00C86BB6">
        <w:t xml:space="preserve"> och delas ut på årsmötet</w:t>
      </w:r>
      <w:r w:rsidR="00FB057B">
        <w:t xml:space="preserve">. </w:t>
      </w:r>
      <w:r w:rsidR="006C47AD">
        <w:t xml:space="preserve">Årsmötet </w:t>
      </w:r>
      <w:r w:rsidR="007A755A" w:rsidRPr="007A755A">
        <w:t>börjar kl.13.15.</w:t>
      </w:r>
    </w:p>
    <w:p w14:paraId="58EA64FB" w14:textId="77777777" w:rsidR="00F13990" w:rsidRDefault="00F13990" w:rsidP="008F22A5"/>
    <w:p w14:paraId="726165CA" w14:textId="322270DA" w:rsidR="00BC21CD" w:rsidRDefault="00BC21CD" w:rsidP="008F22A5">
      <w:r w:rsidRPr="006C47AD">
        <w:rPr>
          <w:b/>
          <w:bCs/>
        </w:rPr>
        <w:t>Föredrag</w:t>
      </w:r>
      <w:r w:rsidR="00A76DD5">
        <w:rPr>
          <w:b/>
          <w:bCs/>
        </w:rPr>
        <w:t>:</w:t>
      </w:r>
      <w:r w:rsidRPr="006C47AD">
        <w:rPr>
          <w:b/>
          <w:bCs/>
        </w:rPr>
        <w:t xml:space="preserve"> </w:t>
      </w:r>
      <w:r w:rsidR="00E06148" w:rsidRPr="002652F1">
        <w:rPr>
          <w:b/>
          <w:bCs/>
        </w:rPr>
        <w:t xml:space="preserve">Emma </w:t>
      </w:r>
      <w:r w:rsidR="00DB07E4" w:rsidRPr="002652F1">
        <w:rPr>
          <w:b/>
          <w:bCs/>
        </w:rPr>
        <w:t>Johansson</w:t>
      </w:r>
      <w:r w:rsidR="00DB07E4">
        <w:t xml:space="preserve"> (ordförande) </w:t>
      </w:r>
      <w:r w:rsidR="00A76DD5">
        <w:t xml:space="preserve">och </w:t>
      </w:r>
      <w:r w:rsidRPr="002652F1">
        <w:rPr>
          <w:b/>
          <w:bCs/>
        </w:rPr>
        <w:t xml:space="preserve">Christoffer </w:t>
      </w:r>
      <w:r w:rsidR="00572AF5" w:rsidRPr="002652F1">
        <w:rPr>
          <w:b/>
          <w:bCs/>
        </w:rPr>
        <w:t>Olofsson</w:t>
      </w:r>
      <w:r w:rsidR="00572AF5">
        <w:t xml:space="preserve"> (vice ordförande) för Frivilliga Försvarsorganisationernas </w:t>
      </w:r>
      <w:r w:rsidR="00ED0C36">
        <w:t>Samarbetskommitté (FOS)</w:t>
      </w:r>
      <w:r w:rsidR="00A76DD5">
        <w:t xml:space="preserve"> </w:t>
      </w:r>
      <w:r w:rsidR="00144DB7">
        <w:t>berättar om v</w:t>
      </w:r>
      <w:r w:rsidR="007A7291">
        <w:t>ad</w:t>
      </w:r>
      <w:r w:rsidR="00144DB7">
        <w:t xml:space="preserve"> de Frivilliga försvarsorganisationerna </w:t>
      </w:r>
      <w:r w:rsidR="007A7291">
        <w:t>gör</w:t>
      </w:r>
      <w:r w:rsidR="00B0367A">
        <w:t xml:space="preserve"> i fredstid och om </w:t>
      </w:r>
      <w:r w:rsidR="00174DCC">
        <w:t>vid</w:t>
      </w:r>
      <w:r w:rsidR="00B0367A">
        <w:t xml:space="preserve"> en mobilisering</w:t>
      </w:r>
      <w:r w:rsidR="00174DCC">
        <w:t>, hur vi samarbetar mellan de frivil</w:t>
      </w:r>
      <w:r w:rsidR="00A6159A">
        <w:t>liga försvarsorganisationerna</w:t>
      </w:r>
      <w:r w:rsidR="0007186D">
        <w:t xml:space="preserve"> i Skaraborg och </w:t>
      </w:r>
      <w:r w:rsidR="003452BC">
        <w:t>vilket sätt alla medborgare kan hjälpa till när det blir en kris.</w:t>
      </w:r>
    </w:p>
    <w:p w14:paraId="04920FDB" w14:textId="77777777" w:rsidR="00146F80" w:rsidRDefault="00146F80" w:rsidP="008F22A5"/>
    <w:p w14:paraId="45EA2E9A" w14:textId="3550DC58" w:rsidR="00965C0A" w:rsidRDefault="00655F9C" w:rsidP="008F22A5">
      <w:r w:rsidRPr="00655F9C">
        <w:rPr>
          <w:b/>
          <w:bCs/>
        </w:rPr>
        <w:t>Fika:</w:t>
      </w:r>
      <w:r>
        <w:t xml:space="preserve"> </w:t>
      </w:r>
      <w:r w:rsidR="00146F80">
        <w:t xml:space="preserve">Under pausen mellan </w:t>
      </w:r>
      <w:r w:rsidR="00965C0A">
        <w:t>årsmöte</w:t>
      </w:r>
      <w:r w:rsidR="00146F80">
        <w:t>t</w:t>
      </w:r>
      <w:r>
        <w:t xml:space="preserve"> och </w:t>
      </w:r>
      <w:r w:rsidR="00146F80">
        <w:t>föredraget</w:t>
      </w:r>
      <w:r>
        <w:t xml:space="preserve"> </w:t>
      </w:r>
      <w:r w:rsidR="00965C0A">
        <w:t>bjuds deltagarna på smörgåstårta, dricka, kaffe och kaka.</w:t>
      </w:r>
    </w:p>
    <w:p w14:paraId="5AF92D37" w14:textId="77777777" w:rsidR="00146F80" w:rsidRDefault="00146F80" w:rsidP="008F22A5"/>
    <w:p w14:paraId="440A983F" w14:textId="68A16B3D" w:rsidR="008F22A5" w:rsidRDefault="00007831" w:rsidP="008F22A5">
      <w:r w:rsidRPr="00007831">
        <w:rPr>
          <w:b/>
          <w:bCs/>
        </w:rPr>
        <w:t>Söker till styrelsen:</w:t>
      </w:r>
      <w:r>
        <w:t xml:space="preserve"> </w:t>
      </w:r>
      <w:r w:rsidR="00C90CAB">
        <w:t>Vi behöver</w:t>
      </w:r>
      <w:r w:rsidR="00552F79">
        <w:t xml:space="preserve"> en kassör och fler ledamöter</w:t>
      </w:r>
      <w:r w:rsidR="00965C0A">
        <w:t xml:space="preserve"> i</w:t>
      </w:r>
      <w:r w:rsidR="00FB057B">
        <w:t xml:space="preserve"> styrelsen. A</w:t>
      </w:r>
      <w:r w:rsidR="00965C0A">
        <w:t xml:space="preserve">nmäl </w:t>
      </w:r>
      <w:r w:rsidR="00FB057B">
        <w:t xml:space="preserve">intresse att ingå i </w:t>
      </w:r>
      <w:r w:rsidR="00C43F80">
        <w:t xml:space="preserve">den nya </w:t>
      </w:r>
      <w:r w:rsidR="00FB057B">
        <w:t xml:space="preserve">styrelsen </w:t>
      </w:r>
      <w:r w:rsidR="00965C0A">
        <w:t xml:space="preserve">till </w:t>
      </w:r>
      <w:r w:rsidR="0088175D">
        <w:t xml:space="preserve">Lena Lidfors </w:t>
      </w:r>
      <w:hyperlink r:id="rId8" w:history="1">
        <w:r w:rsidR="0088175D" w:rsidRPr="00BA2DB5">
          <w:rPr>
            <w:rStyle w:val="Hyperlnk"/>
          </w:rPr>
          <w:t>Lena.Lidfors@svenskablastjarnan.se</w:t>
        </w:r>
      </w:hyperlink>
      <w:r w:rsidR="005E51F9">
        <w:t xml:space="preserve"> eller Ingrid Reuter </w:t>
      </w:r>
      <w:hyperlink r:id="rId9" w:history="1">
        <w:r w:rsidR="0088175D" w:rsidRPr="00BA2DB5">
          <w:rPr>
            <w:rStyle w:val="Hyperlnk"/>
          </w:rPr>
          <w:t>ingi7676@gmail.com</w:t>
        </w:r>
      </w:hyperlink>
      <w:r w:rsidR="0088175D">
        <w:t xml:space="preserve"> </w:t>
      </w:r>
      <w:r w:rsidR="00552F79">
        <w:t>senast den 10 mars</w:t>
      </w:r>
      <w:r w:rsidR="00C90CAB">
        <w:t>.</w:t>
      </w:r>
    </w:p>
    <w:p w14:paraId="691A374C" w14:textId="77777777" w:rsidR="00867580" w:rsidRDefault="00867580" w:rsidP="008F22A5"/>
    <w:p w14:paraId="2DC855F9" w14:textId="36C88428" w:rsidR="008F22A5" w:rsidRDefault="008F22A5" w:rsidP="008F22A5">
      <w:r>
        <w:t>Varmt välkom</w:t>
      </w:r>
      <w:r w:rsidR="00B71227">
        <w:t>na</w:t>
      </w:r>
      <w:r w:rsidR="00C90CAB">
        <w:t>,</w:t>
      </w:r>
    </w:p>
    <w:p w14:paraId="2EE1BF17" w14:textId="0CE9FCBE" w:rsidR="00867580" w:rsidRDefault="00867580">
      <w:r>
        <w:t>Styrelsen</w:t>
      </w:r>
    </w:p>
    <w:p w14:paraId="256C9DD0" w14:textId="77777777" w:rsidR="00867580" w:rsidRDefault="00867580" w:rsidP="00867580">
      <w:r>
        <w:lastRenderedPageBreak/>
        <w:t>DAGORDNING</w:t>
      </w:r>
    </w:p>
    <w:p w14:paraId="52EF00D7" w14:textId="5A3DAF8D" w:rsidR="00867580" w:rsidRDefault="00867580" w:rsidP="00867580">
      <w:r>
        <w:t>Vid Svenska Blå Stjärnan, Skaraborgsförbun</w:t>
      </w:r>
      <w:r w:rsidR="00FB057B">
        <w:t>dets- och Skaraborgs Ungdomsförbunds årsmöte den 1</w:t>
      </w:r>
      <w:r w:rsidR="00B71227">
        <w:t>5</w:t>
      </w:r>
      <w:r w:rsidR="00FB057B">
        <w:t xml:space="preserve"> mars 202</w:t>
      </w:r>
      <w:r w:rsidR="00B71227">
        <w:t>5</w:t>
      </w:r>
      <w:r w:rsidR="00FB057B">
        <w:t xml:space="preserve"> </w:t>
      </w:r>
      <w:r w:rsidR="00744278">
        <w:t xml:space="preserve">kl. 13.00 </w:t>
      </w:r>
      <w:r w:rsidR="00FB057B">
        <w:t xml:space="preserve">på </w:t>
      </w:r>
      <w:r w:rsidR="00744278">
        <w:t>Studiefrämjandet Väst i Skövde</w:t>
      </w:r>
      <w:r w:rsidR="003C7154">
        <w:t>.</w:t>
      </w:r>
    </w:p>
    <w:p w14:paraId="36000E80" w14:textId="24BB36CF" w:rsidR="00867580" w:rsidRDefault="008B53D0" w:rsidP="00867580">
      <w:r>
        <w:t>1.</w:t>
      </w:r>
      <w:r>
        <w:tab/>
      </w:r>
      <w:r w:rsidR="003F442F">
        <w:t>Mötets öppnande</w:t>
      </w:r>
    </w:p>
    <w:p w14:paraId="3B390889" w14:textId="6F5770D9" w:rsidR="00867580" w:rsidRDefault="008B53D0" w:rsidP="00867580">
      <w:r>
        <w:t>2.</w:t>
      </w:r>
      <w:r>
        <w:tab/>
      </w:r>
      <w:r w:rsidR="006B613A">
        <w:t>Val av ordförande</w:t>
      </w:r>
    </w:p>
    <w:p w14:paraId="160946EA" w14:textId="77777777" w:rsidR="00867580" w:rsidRDefault="00867580" w:rsidP="00867580">
      <w:r>
        <w:t>3.</w:t>
      </w:r>
      <w:r>
        <w:tab/>
        <w:t>Anmälan av styrelsen</w:t>
      </w:r>
      <w:r w:rsidR="008B53D0">
        <w:t>s val av sekreterare för mötet</w:t>
      </w:r>
    </w:p>
    <w:p w14:paraId="7CF23BFF" w14:textId="77777777" w:rsidR="00867580" w:rsidRDefault="008B53D0" w:rsidP="00867580">
      <w:r>
        <w:t>4.</w:t>
      </w:r>
      <w:r>
        <w:tab/>
        <w:t>Val av två</w:t>
      </w:r>
      <w:r w:rsidR="00867580">
        <w:t xml:space="preserve"> justerare, tillika rösträknare, att jämte ordf</w:t>
      </w:r>
      <w:r>
        <w:t>örande justera mötesprotokollet</w:t>
      </w:r>
    </w:p>
    <w:p w14:paraId="73F4A04B" w14:textId="08913663" w:rsidR="00867580" w:rsidRDefault="00867580" w:rsidP="00867580">
      <w:r>
        <w:t>5.</w:t>
      </w:r>
      <w:r>
        <w:tab/>
        <w:t xml:space="preserve">Fastställande att </w:t>
      </w:r>
      <w:r w:rsidR="003B3C1A">
        <w:t xml:space="preserve">om </w:t>
      </w:r>
      <w:r>
        <w:t>mötet blivit stadgeen</w:t>
      </w:r>
      <w:r w:rsidR="003C7154">
        <w:t>ligt utlyst</w:t>
      </w:r>
    </w:p>
    <w:p w14:paraId="0AB6446D" w14:textId="45E029B0" w:rsidR="00867580" w:rsidRDefault="003C7154" w:rsidP="00867580">
      <w:r>
        <w:t>6.</w:t>
      </w:r>
      <w:r>
        <w:tab/>
        <w:t>Fastställande av röstlängd</w:t>
      </w:r>
    </w:p>
    <w:p w14:paraId="0D6BC1B9" w14:textId="77777777" w:rsidR="00867580" w:rsidRDefault="00867580" w:rsidP="003B3C1A">
      <w:pPr>
        <w:ind w:left="1304" w:hanging="1304"/>
      </w:pPr>
      <w:r>
        <w:t>7.</w:t>
      </w:r>
      <w:r>
        <w:tab/>
        <w:t>Styrelsens årsberättelse inklusive resultat- och bala</w:t>
      </w:r>
      <w:r w:rsidR="003C7154">
        <w:t xml:space="preserve">nsräkning för </w:t>
      </w:r>
      <w:r w:rsidR="003B3C1A">
        <w:t>det senaste verksamhetsåret</w:t>
      </w:r>
    </w:p>
    <w:p w14:paraId="79F38B8E" w14:textId="77777777" w:rsidR="00867580" w:rsidRDefault="00867580" w:rsidP="00867580">
      <w:r>
        <w:t>8.</w:t>
      </w:r>
      <w:r>
        <w:tab/>
        <w:t>Revisorernas berättelse över styrelsens för</w:t>
      </w:r>
      <w:r w:rsidR="003C7154">
        <w:t>valt</w:t>
      </w:r>
      <w:r w:rsidR="003B3C1A">
        <w:t>ning under det senaste året</w:t>
      </w:r>
    </w:p>
    <w:p w14:paraId="0F3DAD04" w14:textId="77777777" w:rsidR="00867580" w:rsidRDefault="00867580" w:rsidP="00867580">
      <w:r>
        <w:t>9.</w:t>
      </w:r>
      <w:r>
        <w:tab/>
        <w:t>Fastställande av balans- och resultaträkning</w:t>
      </w:r>
      <w:r w:rsidR="003C7154">
        <w:t xml:space="preserve"> sam</w:t>
      </w:r>
      <w:r w:rsidR="003B3C1A">
        <w:t>t beslut om årets resultat</w:t>
      </w:r>
    </w:p>
    <w:p w14:paraId="4C23319E" w14:textId="0376459E" w:rsidR="00867580" w:rsidRDefault="00867580" w:rsidP="00867580">
      <w:r>
        <w:t>10.</w:t>
      </w:r>
      <w:r>
        <w:tab/>
        <w:t>Fråga om ansvars</w:t>
      </w:r>
      <w:r w:rsidR="003C7154">
        <w:t>frihet för styre</w:t>
      </w:r>
      <w:r w:rsidR="003B3C1A">
        <w:t xml:space="preserve">lsen för den </w:t>
      </w:r>
      <w:proofErr w:type="gramStart"/>
      <w:r w:rsidR="003B3C1A">
        <w:t>tid revisionen</w:t>
      </w:r>
      <w:proofErr w:type="gramEnd"/>
      <w:r w:rsidR="003B3C1A">
        <w:t xml:space="preserve"> avser</w:t>
      </w:r>
    </w:p>
    <w:p w14:paraId="7D3358F4" w14:textId="77777777" w:rsidR="00867580" w:rsidRDefault="00867580" w:rsidP="00867580">
      <w:r>
        <w:t>11.</w:t>
      </w:r>
      <w:r>
        <w:tab/>
        <w:t>Fastställande av förslag till verksamhetsplan fö</w:t>
      </w:r>
      <w:r w:rsidR="003B3C1A">
        <w:t>r kommande verksamhetsåret</w:t>
      </w:r>
    </w:p>
    <w:p w14:paraId="35E891AF" w14:textId="77777777" w:rsidR="00867580" w:rsidRDefault="00867580" w:rsidP="00867580">
      <w:r>
        <w:t>12.</w:t>
      </w:r>
      <w:r>
        <w:tab/>
        <w:t>Behandling av budg</w:t>
      </w:r>
      <w:r w:rsidR="003C7154">
        <w:t xml:space="preserve">et för </w:t>
      </w:r>
      <w:r w:rsidR="003B3C1A">
        <w:t>det kommande verksamhetsåret</w:t>
      </w:r>
    </w:p>
    <w:p w14:paraId="3629C8F5" w14:textId="77777777" w:rsidR="00867580" w:rsidRDefault="00867580" w:rsidP="00867580">
      <w:r>
        <w:t>13</w:t>
      </w:r>
      <w:r w:rsidR="003B3C1A">
        <w:t>.</w:t>
      </w:r>
      <w:r w:rsidR="003B3C1A">
        <w:tab/>
        <w:t>Behandling av propositioner</w:t>
      </w:r>
    </w:p>
    <w:p w14:paraId="7C0F256F" w14:textId="77777777" w:rsidR="00867580" w:rsidRDefault="00867580" w:rsidP="00867580">
      <w:r>
        <w:t>14.</w:t>
      </w:r>
      <w:r>
        <w:tab/>
        <w:t>Beha</w:t>
      </w:r>
      <w:r w:rsidR="003B3C1A">
        <w:t>ndling av motioner</w:t>
      </w:r>
    </w:p>
    <w:p w14:paraId="6C1C09A2" w14:textId="77777777" w:rsidR="00867580" w:rsidRDefault="00867580" w:rsidP="00C90CAB">
      <w:pPr>
        <w:ind w:left="1304" w:hanging="1304"/>
      </w:pPr>
      <w:r>
        <w:t>15.</w:t>
      </w:r>
      <w:r>
        <w:tab/>
        <w:t>Fastställande av antalet styrelseledamöter utöver ordförande, varav en</w:t>
      </w:r>
      <w:r w:rsidR="003B3C1A">
        <w:t xml:space="preserve"> ledamot bör vara till och med 25 år</w:t>
      </w:r>
    </w:p>
    <w:p w14:paraId="0AAA84DD" w14:textId="100135CE" w:rsidR="00867580" w:rsidRPr="001E281A" w:rsidRDefault="00867580" w:rsidP="00867580">
      <w:pPr>
        <w:rPr>
          <w:i/>
          <w:iCs/>
        </w:rPr>
      </w:pPr>
      <w:r w:rsidRPr="001E281A">
        <w:rPr>
          <w:i/>
          <w:iCs/>
        </w:rPr>
        <w:t>16.</w:t>
      </w:r>
      <w:r>
        <w:tab/>
      </w:r>
      <w:r w:rsidRPr="001E281A">
        <w:rPr>
          <w:i/>
          <w:iCs/>
        </w:rPr>
        <w:t>Val av ordförande</w:t>
      </w:r>
      <w:r w:rsidR="003B3C1A" w:rsidRPr="001E281A">
        <w:rPr>
          <w:i/>
          <w:iCs/>
        </w:rPr>
        <w:t xml:space="preserve"> till Förbundet för en tid av två (2</w:t>
      </w:r>
      <w:r w:rsidRPr="001E281A">
        <w:rPr>
          <w:i/>
          <w:iCs/>
        </w:rPr>
        <w:t xml:space="preserve">) </w:t>
      </w:r>
      <w:r w:rsidR="003B3C1A" w:rsidRPr="001E281A">
        <w:rPr>
          <w:i/>
          <w:iCs/>
        </w:rPr>
        <w:t>år</w:t>
      </w:r>
      <w:r w:rsidR="00100BA6" w:rsidRPr="001E281A">
        <w:rPr>
          <w:i/>
          <w:iCs/>
        </w:rPr>
        <w:t xml:space="preserve"> (valdes 2</w:t>
      </w:r>
      <w:r w:rsidR="009353A3" w:rsidRPr="001E281A">
        <w:rPr>
          <w:i/>
          <w:iCs/>
        </w:rPr>
        <w:t>024)</w:t>
      </w:r>
    </w:p>
    <w:p w14:paraId="4AB7D33F" w14:textId="76CF41FF" w:rsidR="00867580" w:rsidRPr="001E281A" w:rsidRDefault="003B3C1A" w:rsidP="00867580">
      <w:pPr>
        <w:rPr>
          <w:i/>
          <w:iCs/>
        </w:rPr>
      </w:pPr>
      <w:r w:rsidRPr="001E281A">
        <w:rPr>
          <w:i/>
          <w:iCs/>
        </w:rPr>
        <w:t>17.</w:t>
      </w:r>
      <w:r w:rsidRPr="001E281A">
        <w:rPr>
          <w:i/>
          <w:iCs/>
        </w:rPr>
        <w:tab/>
        <w:t>Val av ordförande till Ungdomsförbundet för en tid av två (2) år</w:t>
      </w:r>
      <w:r w:rsidR="009353A3" w:rsidRPr="001E281A">
        <w:rPr>
          <w:i/>
          <w:iCs/>
        </w:rPr>
        <w:t xml:space="preserve"> (valdes 2024)</w:t>
      </w:r>
    </w:p>
    <w:p w14:paraId="0E4FCC02" w14:textId="241705CF" w:rsidR="001778C7" w:rsidRDefault="00867580" w:rsidP="00622BFE">
      <w:r>
        <w:t>18.</w:t>
      </w:r>
      <w:r>
        <w:tab/>
        <w:t xml:space="preserve">Val av </w:t>
      </w:r>
      <w:r w:rsidR="003B3C1A">
        <w:t xml:space="preserve">halva antalet </w:t>
      </w:r>
      <w:r>
        <w:t xml:space="preserve">övriga styrelseledamöter </w:t>
      </w:r>
      <w:r w:rsidR="001778C7">
        <w:t xml:space="preserve">till Förbundet </w:t>
      </w:r>
      <w:r>
        <w:t>för en tid av</w:t>
      </w:r>
      <w:r w:rsidR="003B3C1A">
        <w:t xml:space="preserve"> två (2)</w:t>
      </w:r>
      <w:r w:rsidR="001778C7">
        <w:t xml:space="preserve"> år </w:t>
      </w:r>
    </w:p>
    <w:p w14:paraId="5B28D0B6" w14:textId="712D295D" w:rsidR="00622BFE" w:rsidRDefault="001778C7" w:rsidP="007969C3">
      <w:pPr>
        <w:ind w:left="1304" w:hanging="1304"/>
      </w:pPr>
      <w:r>
        <w:t>19.</w:t>
      </w:r>
      <w:r>
        <w:tab/>
      </w:r>
      <w:r w:rsidR="00622BFE">
        <w:t xml:space="preserve">Val av halva antalet övriga styrelseledamöter </w:t>
      </w:r>
      <w:r>
        <w:t xml:space="preserve">till Ungdomsförbundet </w:t>
      </w:r>
      <w:r w:rsidR="00622BFE">
        <w:t>för en tid av två (2)</w:t>
      </w:r>
      <w:r>
        <w:t xml:space="preserve"> år</w:t>
      </w:r>
    </w:p>
    <w:p w14:paraId="121F3E4D" w14:textId="598960E7" w:rsidR="00867580" w:rsidRDefault="00217C45" w:rsidP="00867580">
      <w:r>
        <w:t>20</w:t>
      </w:r>
      <w:r w:rsidR="003B3C1A">
        <w:t>.</w:t>
      </w:r>
      <w:r w:rsidR="003B3C1A">
        <w:tab/>
        <w:t>Ev</w:t>
      </w:r>
      <w:r w:rsidR="007969C3">
        <w:t>entuella</w:t>
      </w:r>
      <w:r w:rsidR="003B3C1A">
        <w:t xml:space="preserve"> fyllnadsval</w:t>
      </w:r>
    </w:p>
    <w:p w14:paraId="53A5D4E8" w14:textId="62E7DB74" w:rsidR="00867580" w:rsidRDefault="00867580" w:rsidP="00867580">
      <w:r>
        <w:t>2</w:t>
      </w:r>
      <w:r w:rsidR="00217C45">
        <w:t>1</w:t>
      </w:r>
      <w:r>
        <w:t>.</w:t>
      </w:r>
      <w:r>
        <w:tab/>
        <w:t>Val av två (2) revi</w:t>
      </w:r>
      <w:r w:rsidR="003C7154">
        <w:t>sorer för en tid av ett (1) år.</w:t>
      </w:r>
      <w:r w:rsidR="003B3C1A">
        <w:t xml:space="preserve"> Eventuellt val av revisorssuppleant.</w:t>
      </w:r>
    </w:p>
    <w:p w14:paraId="1BE5A652" w14:textId="2D9DFA5B" w:rsidR="00867580" w:rsidRDefault="00867580" w:rsidP="00867580">
      <w:r>
        <w:t>2</w:t>
      </w:r>
      <w:r w:rsidR="00217C45">
        <w:t>2</w:t>
      </w:r>
      <w:r>
        <w:t>.</w:t>
      </w:r>
      <w:r>
        <w:tab/>
        <w:t xml:space="preserve">Val av tre (3) ledamöter att utgöra valberedningen för en tid av ett (1) år, </w:t>
      </w:r>
    </w:p>
    <w:p w14:paraId="542A49B1" w14:textId="77777777" w:rsidR="00867580" w:rsidRDefault="00867580" w:rsidP="003B3C1A">
      <w:pPr>
        <w:ind w:firstLine="1304"/>
      </w:pPr>
      <w:r>
        <w:t>vara</w:t>
      </w:r>
      <w:r w:rsidR="003B3C1A">
        <w:t>v en utses som sammankallande</w:t>
      </w:r>
    </w:p>
    <w:p w14:paraId="117BB412" w14:textId="4A93E9E3" w:rsidR="00E16937" w:rsidRDefault="00217C45" w:rsidP="00217C45">
      <w:r>
        <w:t>23</w:t>
      </w:r>
      <w:r w:rsidR="008E5088">
        <w:t>.</w:t>
      </w:r>
      <w:r w:rsidR="008E5088">
        <w:tab/>
        <w:t>Val av ombud och ersättare till riksstämman</w:t>
      </w:r>
    </w:p>
    <w:p w14:paraId="094E820D" w14:textId="5761A5C3" w:rsidR="000C734B" w:rsidRDefault="000C734B" w:rsidP="00217C45">
      <w:r>
        <w:lastRenderedPageBreak/>
        <w:t>24.</w:t>
      </w:r>
      <w:r>
        <w:tab/>
        <w:t xml:space="preserve"> Val av ombud och ersättare till riksungdomsstämman</w:t>
      </w:r>
    </w:p>
    <w:p w14:paraId="7559E416" w14:textId="05749471" w:rsidR="00867580" w:rsidRPr="00464BA1" w:rsidRDefault="003B3C1A" w:rsidP="00867580">
      <w:r>
        <w:t>2</w:t>
      </w:r>
      <w:r w:rsidR="000C734B">
        <w:t>5</w:t>
      </w:r>
      <w:r>
        <w:t>.</w:t>
      </w:r>
      <w:r>
        <w:tab/>
        <w:t>Mötets avslutande</w:t>
      </w:r>
    </w:p>
    <w:sectPr w:rsidR="00867580" w:rsidRPr="00464BA1" w:rsidSect="003B562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B4B3B" w14:textId="77777777" w:rsidR="00180EEE" w:rsidRDefault="00180EEE" w:rsidP="004F0F95">
      <w:pPr>
        <w:spacing w:after="0" w:line="240" w:lineRule="auto"/>
      </w:pPr>
      <w:r>
        <w:separator/>
      </w:r>
    </w:p>
  </w:endnote>
  <w:endnote w:type="continuationSeparator" w:id="0">
    <w:p w14:paraId="1B6542FC" w14:textId="77777777" w:rsidR="00180EEE" w:rsidRDefault="00180EEE" w:rsidP="004F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413D0" w14:textId="77777777" w:rsidR="003240DA" w:rsidRPr="003240DA" w:rsidRDefault="003240DA" w:rsidP="003240DA">
    <w:pPr>
      <w:pStyle w:val="Sidfot"/>
      <w:jc w:val="center"/>
      <w:rPr>
        <w:color w:val="F9B700"/>
      </w:rPr>
    </w:pPr>
    <w:r w:rsidRPr="003240DA">
      <w:rPr>
        <w:color w:val="F9B700"/>
      </w:rPr>
      <w:t>_________________________________________</w:t>
    </w:r>
  </w:p>
  <w:p w14:paraId="2538EF7A" w14:textId="77777777" w:rsidR="003240DA" w:rsidRPr="003240DA" w:rsidRDefault="003240DA" w:rsidP="003240DA">
    <w:pPr>
      <w:pStyle w:val="Sidfot"/>
      <w:jc w:val="center"/>
      <w:rPr>
        <w:sz w:val="16"/>
        <w:szCs w:val="16"/>
      </w:rPr>
    </w:pPr>
  </w:p>
  <w:p w14:paraId="1447D7CA" w14:textId="77777777" w:rsidR="004B7489" w:rsidRPr="00057B92" w:rsidRDefault="004B7489" w:rsidP="004B7489">
    <w:pPr>
      <w:pStyle w:val="Sidfot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>Svenska Blå Stjärnan</w:t>
    </w:r>
  </w:p>
  <w:p w14:paraId="232E2A44" w14:textId="77777777" w:rsidR="004B7489" w:rsidRPr="00057B92" w:rsidRDefault="004B7489" w:rsidP="004B7489">
    <w:pPr>
      <w:pStyle w:val="Sidfot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>www.svenskablastjarnan.se</w:t>
    </w:r>
  </w:p>
  <w:p w14:paraId="3D1829ED" w14:textId="77777777" w:rsidR="00CB35FD" w:rsidRPr="00057B92" w:rsidRDefault="004B7489" w:rsidP="004B7489">
    <w:pPr>
      <w:pStyle w:val="Sidfot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>Besök oss gärna på Facebook och Youtube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0CB4" w14:textId="77777777" w:rsidR="003240DA" w:rsidRPr="003240DA" w:rsidRDefault="003240DA" w:rsidP="003240DA">
    <w:pPr>
      <w:pStyle w:val="Sidfot"/>
      <w:jc w:val="center"/>
      <w:rPr>
        <w:color w:val="F9B700"/>
      </w:rPr>
    </w:pPr>
    <w:r w:rsidRPr="003240DA">
      <w:rPr>
        <w:color w:val="F9B700"/>
      </w:rPr>
      <w:t>_________________________________________</w:t>
    </w:r>
  </w:p>
  <w:p w14:paraId="6DFE26E9" w14:textId="77777777" w:rsidR="003240DA" w:rsidRPr="003240DA" w:rsidRDefault="003240DA" w:rsidP="003240DA">
    <w:pPr>
      <w:pStyle w:val="Sidfot"/>
      <w:jc w:val="center"/>
      <w:rPr>
        <w:sz w:val="16"/>
        <w:szCs w:val="16"/>
      </w:rPr>
    </w:pPr>
  </w:p>
  <w:p w14:paraId="4A27AA76" w14:textId="77777777" w:rsidR="003240DA" w:rsidRPr="00057B92" w:rsidRDefault="004B7489" w:rsidP="003240DA">
    <w:pPr>
      <w:pStyle w:val="Sidfot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>Svenska Blå Stjärnan</w:t>
    </w:r>
  </w:p>
  <w:p w14:paraId="6EC34768" w14:textId="77777777" w:rsidR="00CB35FD" w:rsidRPr="00057B92" w:rsidRDefault="003240DA" w:rsidP="003240DA">
    <w:pPr>
      <w:pStyle w:val="Sidfot"/>
      <w:jc w:val="center"/>
      <w:rPr>
        <w:rFonts w:asciiTheme="minorHAnsi" w:hAnsiTheme="minorHAnsi"/>
        <w:color w:val="0064A6"/>
      </w:rPr>
    </w:pPr>
    <w:r w:rsidRPr="00057B92">
      <w:rPr>
        <w:rFonts w:asciiTheme="minorHAnsi" w:hAnsiTheme="minorHAnsi"/>
        <w:color w:val="0064A6"/>
      </w:rPr>
      <w:t>www.svenskablastjarnan.se</w:t>
    </w:r>
    <w:r w:rsidRPr="00057B92">
      <w:rPr>
        <w:rFonts w:asciiTheme="minorHAnsi" w:hAnsiTheme="minorHAnsi"/>
        <w:color w:val="0064A6"/>
      </w:rPr>
      <w:br/>
    </w:r>
    <w:r w:rsidR="003C2732" w:rsidRPr="00057B92">
      <w:rPr>
        <w:rFonts w:asciiTheme="minorHAnsi" w:hAnsiTheme="minorHAnsi"/>
        <w:color w:val="0064A6"/>
      </w:rPr>
      <w:t>Besök oss gärna</w:t>
    </w:r>
    <w:r w:rsidRPr="00057B92">
      <w:rPr>
        <w:rFonts w:asciiTheme="minorHAnsi" w:hAnsiTheme="minorHAnsi"/>
        <w:color w:val="0064A6"/>
      </w:rPr>
      <w:t xml:space="preserve"> på Facebook och Youtube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87EAC" w14:textId="77777777" w:rsidR="00180EEE" w:rsidRDefault="00180EEE" w:rsidP="004F0F95">
      <w:pPr>
        <w:spacing w:after="0" w:line="240" w:lineRule="auto"/>
      </w:pPr>
      <w:r>
        <w:separator/>
      </w:r>
    </w:p>
  </w:footnote>
  <w:footnote w:type="continuationSeparator" w:id="0">
    <w:p w14:paraId="142A0129" w14:textId="77777777" w:rsidR="00180EEE" w:rsidRDefault="00180EEE" w:rsidP="004F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6506" w14:textId="77777777" w:rsidR="004F0F95" w:rsidRDefault="004F0F95">
    <w:pPr>
      <w:pStyle w:val="Sidhuvud"/>
    </w:pPr>
    <w:r>
      <w:rPr>
        <w:noProof/>
        <w:lang w:eastAsia="sv-SE"/>
      </w:rPr>
      <w:drawing>
        <wp:anchor distT="0" distB="180340" distL="114300" distR="114300" simplePos="0" relativeHeight="251659264" behindDoc="0" locked="0" layoutInCell="1" allowOverlap="1" wp14:anchorId="10720FF5" wp14:editId="02DAEF04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572400" cy="741600"/>
          <wp:effectExtent l="0" t="0" r="0" b="1905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vBlSt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2B87" w14:textId="77777777" w:rsidR="00CB35FD" w:rsidRDefault="00CB35FD" w:rsidP="00D33DE3">
    <w:pPr>
      <w:pStyle w:val="Rubrik3"/>
    </w:pPr>
    <w:r>
      <w:rPr>
        <w:noProof/>
        <w:lang w:eastAsia="sv-SE"/>
      </w:rPr>
      <w:drawing>
        <wp:anchor distT="0" distB="180340" distL="114300" distR="114300" simplePos="0" relativeHeight="251658240" behindDoc="0" locked="0" layoutInCell="1" allowOverlap="1" wp14:anchorId="24102B18" wp14:editId="1B520BDE">
          <wp:simplePos x="895350" y="447675"/>
          <wp:positionH relativeFrom="column">
            <wp:align>center</wp:align>
          </wp:positionH>
          <wp:positionV relativeFrom="paragraph">
            <wp:posOffset>0</wp:posOffset>
          </wp:positionV>
          <wp:extent cx="1198800" cy="1555200"/>
          <wp:effectExtent l="0" t="0" r="1905" b="6985"/>
          <wp:wrapTopAndBottom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vBlStj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5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PaneSortMethod w:val="0003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FF"/>
    <w:rsid w:val="00007831"/>
    <w:rsid w:val="0001423A"/>
    <w:rsid w:val="00057B92"/>
    <w:rsid w:val="00065F61"/>
    <w:rsid w:val="0007186D"/>
    <w:rsid w:val="00073419"/>
    <w:rsid w:val="00077CA9"/>
    <w:rsid w:val="000828E9"/>
    <w:rsid w:val="00094E18"/>
    <w:rsid w:val="000C734B"/>
    <w:rsid w:val="000E3DC1"/>
    <w:rsid w:val="00100BA6"/>
    <w:rsid w:val="0010597A"/>
    <w:rsid w:val="00122500"/>
    <w:rsid w:val="00126A4E"/>
    <w:rsid w:val="00144DB7"/>
    <w:rsid w:val="00146F80"/>
    <w:rsid w:val="00151CA5"/>
    <w:rsid w:val="00174DCC"/>
    <w:rsid w:val="00176A85"/>
    <w:rsid w:val="001778C7"/>
    <w:rsid w:val="00180EEE"/>
    <w:rsid w:val="001C2E92"/>
    <w:rsid w:val="001D2969"/>
    <w:rsid w:val="001E281A"/>
    <w:rsid w:val="00217C45"/>
    <w:rsid w:val="00263639"/>
    <w:rsid w:val="002652F1"/>
    <w:rsid w:val="00266CD1"/>
    <w:rsid w:val="00273717"/>
    <w:rsid w:val="00277393"/>
    <w:rsid w:val="003240DA"/>
    <w:rsid w:val="003452BC"/>
    <w:rsid w:val="00352396"/>
    <w:rsid w:val="003B3C1A"/>
    <w:rsid w:val="003B5622"/>
    <w:rsid w:val="003C2732"/>
    <w:rsid w:val="003C4D6D"/>
    <w:rsid w:val="003C7154"/>
    <w:rsid w:val="003D774C"/>
    <w:rsid w:val="003F442F"/>
    <w:rsid w:val="00462126"/>
    <w:rsid w:val="00464BA1"/>
    <w:rsid w:val="0049706B"/>
    <w:rsid w:val="004B3010"/>
    <w:rsid w:val="004B699B"/>
    <w:rsid w:val="004B7489"/>
    <w:rsid w:val="004C1E96"/>
    <w:rsid w:val="004C231B"/>
    <w:rsid w:val="004C4FE3"/>
    <w:rsid w:val="004F0F95"/>
    <w:rsid w:val="00511A30"/>
    <w:rsid w:val="005461A0"/>
    <w:rsid w:val="00547A83"/>
    <w:rsid w:val="00552F79"/>
    <w:rsid w:val="00572AF5"/>
    <w:rsid w:val="00582860"/>
    <w:rsid w:val="005C1F41"/>
    <w:rsid w:val="005E51F9"/>
    <w:rsid w:val="00610521"/>
    <w:rsid w:val="00622B57"/>
    <w:rsid w:val="00622BFE"/>
    <w:rsid w:val="00652530"/>
    <w:rsid w:val="00655F9C"/>
    <w:rsid w:val="0067090C"/>
    <w:rsid w:val="00674C02"/>
    <w:rsid w:val="0068392A"/>
    <w:rsid w:val="006B613A"/>
    <w:rsid w:val="006C0658"/>
    <w:rsid w:val="006C1400"/>
    <w:rsid w:val="006C47AD"/>
    <w:rsid w:val="006D5177"/>
    <w:rsid w:val="007048AC"/>
    <w:rsid w:val="00724335"/>
    <w:rsid w:val="00744278"/>
    <w:rsid w:val="00752250"/>
    <w:rsid w:val="00772C9C"/>
    <w:rsid w:val="007969C3"/>
    <w:rsid w:val="00797B67"/>
    <w:rsid w:val="007A7291"/>
    <w:rsid w:val="007A755A"/>
    <w:rsid w:val="007A7C7D"/>
    <w:rsid w:val="007D7EAB"/>
    <w:rsid w:val="007F4AC1"/>
    <w:rsid w:val="00800900"/>
    <w:rsid w:val="00867580"/>
    <w:rsid w:val="00872A55"/>
    <w:rsid w:val="0088175D"/>
    <w:rsid w:val="008A396E"/>
    <w:rsid w:val="008B53D0"/>
    <w:rsid w:val="008E5088"/>
    <w:rsid w:val="008F22A5"/>
    <w:rsid w:val="0090625B"/>
    <w:rsid w:val="00927ED5"/>
    <w:rsid w:val="00933C22"/>
    <w:rsid w:val="00934250"/>
    <w:rsid w:val="009353A3"/>
    <w:rsid w:val="00957556"/>
    <w:rsid w:val="00965C0A"/>
    <w:rsid w:val="00967C4A"/>
    <w:rsid w:val="009836C4"/>
    <w:rsid w:val="0099472D"/>
    <w:rsid w:val="009971C5"/>
    <w:rsid w:val="009A5CCC"/>
    <w:rsid w:val="009A7B39"/>
    <w:rsid w:val="009C2C90"/>
    <w:rsid w:val="009C7343"/>
    <w:rsid w:val="00A13CFC"/>
    <w:rsid w:val="00A30598"/>
    <w:rsid w:val="00A4573F"/>
    <w:rsid w:val="00A6159A"/>
    <w:rsid w:val="00A648C6"/>
    <w:rsid w:val="00A74E2A"/>
    <w:rsid w:val="00A76DD5"/>
    <w:rsid w:val="00AA02B5"/>
    <w:rsid w:val="00AA02EE"/>
    <w:rsid w:val="00AA3CFF"/>
    <w:rsid w:val="00AF5A29"/>
    <w:rsid w:val="00B0367A"/>
    <w:rsid w:val="00B54CF3"/>
    <w:rsid w:val="00B71227"/>
    <w:rsid w:val="00B9355E"/>
    <w:rsid w:val="00BC21CD"/>
    <w:rsid w:val="00BC77F2"/>
    <w:rsid w:val="00C12FB3"/>
    <w:rsid w:val="00C13B2B"/>
    <w:rsid w:val="00C25175"/>
    <w:rsid w:val="00C379D8"/>
    <w:rsid w:val="00C43F80"/>
    <w:rsid w:val="00C5042C"/>
    <w:rsid w:val="00C86BB6"/>
    <w:rsid w:val="00C90CAB"/>
    <w:rsid w:val="00CA327C"/>
    <w:rsid w:val="00CB35FD"/>
    <w:rsid w:val="00CF4655"/>
    <w:rsid w:val="00D17268"/>
    <w:rsid w:val="00D33810"/>
    <w:rsid w:val="00D33DE3"/>
    <w:rsid w:val="00D41B85"/>
    <w:rsid w:val="00D941AB"/>
    <w:rsid w:val="00DA03CF"/>
    <w:rsid w:val="00DA68A7"/>
    <w:rsid w:val="00DB07E4"/>
    <w:rsid w:val="00DE2DDF"/>
    <w:rsid w:val="00DF1945"/>
    <w:rsid w:val="00E06148"/>
    <w:rsid w:val="00E16937"/>
    <w:rsid w:val="00E73050"/>
    <w:rsid w:val="00E96414"/>
    <w:rsid w:val="00EA55EF"/>
    <w:rsid w:val="00EC118F"/>
    <w:rsid w:val="00ED0C36"/>
    <w:rsid w:val="00ED1CC7"/>
    <w:rsid w:val="00EF5D7E"/>
    <w:rsid w:val="00F134CE"/>
    <w:rsid w:val="00F13990"/>
    <w:rsid w:val="00FB057B"/>
    <w:rsid w:val="00FD43A7"/>
    <w:rsid w:val="00FE3EC6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6F1C3"/>
  <w15:chartTrackingRefBased/>
  <w15:docId w15:val="{A5E3D25F-F181-4FC5-BDDE-E35EF22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DE3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12250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64A6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4655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64A6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F4655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64A6"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674C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674C02"/>
    <w:pPr>
      <w:keepNext/>
      <w:keepLines/>
      <w:spacing w:before="40" w:after="0"/>
      <w:outlineLvl w:val="4"/>
    </w:pPr>
    <w:rPr>
      <w:rFonts w:ascii="Calibri" w:eastAsiaTheme="majorEastAsia" w:hAnsi="Calibri" w:cstheme="majorBidi"/>
      <w:color w:val="0064A6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AA02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rsid w:val="00C379D8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73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3050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F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0F95"/>
  </w:style>
  <w:style w:type="paragraph" w:styleId="Sidfot">
    <w:name w:val="footer"/>
    <w:basedOn w:val="Normal"/>
    <w:link w:val="SidfotChar"/>
    <w:uiPriority w:val="99"/>
    <w:unhideWhenUsed/>
    <w:rsid w:val="004F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0F95"/>
  </w:style>
  <w:style w:type="character" w:styleId="Hyperlnk">
    <w:name w:val="Hyperlink"/>
    <w:basedOn w:val="Standardstycketeckensnitt"/>
    <w:uiPriority w:val="99"/>
    <w:unhideWhenUsed/>
    <w:rsid w:val="003240DA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122500"/>
    <w:rPr>
      <w:rFonts w:ascii="Calibri" w:eastAsiaTheme="majorEastAsia" w:hAnsi="Calibri" w:cstheme="majorBidi"/>
      <w:b/>
      <w:color w:val="0064A6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F4655"/>
    <w:rPr>
      <w:rFonts w:ascii="Calibri" w:eastAsiaTheme="majorEastAsia" w:hAnsi="Calibri" w:cstheme="majorBidi"/>
      <w:b/>
      <w:color w:val="0064A6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F4655"/>
    <w:rPr>
      <w:rFonts w:ascii="Calibri" w:eastAsiaTheme="majorEastAsia" w:hAnsi="Calibri" w:cstheme="majorBidi"/>
      <w:b/>
      <w:color w:val="0064A6"/>
      <w:sz w:val="28"/>
      <w:szCs w:val="24"/>
    </w:rPr>
  </w:style>
  <w:style w:type="character" w:styleId="Diskretbetoning">
    <w:name w:val="Subtle Emphasis"/>
    <w:basedOn w:val="Standardstycketeckensnitt"/>
    <w:uiPriority w:val="19"/>
    <w:rsid w:val="00122500"/>
    <w:rPr>
      <w:rFonts w:ascii="Times New Roman" w:hAnsi="Times New Roman"/>
      <w:i/>
      <w:iCs/>
      <w:color w:val="404040" w:themeColor="text1" w:themeTint="BF"/>
      <w:sz w:val="22"/>
    </w:rPr>
  </w:style>
  <w:style w:type="character" w:styleId="Betoning">
    <w:name w:val="Emphasis"/>
    <w:basedOn w:val="Starkbetoning"/>
    <w:uiPriority w:val="20"/>
    <w:qFormat/>
    <w:rsid w:val="00464BA1"/>
    <w:rPr>
      <w:rFonts w:ascii="Times New Roman" w:hAnsi="Times New Roman"/>
      <w:b/>
      <w:i w:val="0"/>
      <w:iCs w:val="0"/>
      <w:color w:val="auto"/>
      <w:sz w:val="22"/>
    </w:rPr>
  </w:style>
  <w:style w:type="paragraph" w:styleId="Citat">
    <w:name w:val="Quote"/>
    <w:basedOn w:val="Normal"/>
    <w:next w:val="Normal"/>
    <w:link w:val="CitatChar"/>
    <w:uiPriority w:val="29"/>
    <w:qFormat/>
    <w:rsid w:val="001225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22500"/>
    <w:rPr>
      <w:rFonts w:ascii="Times New Roman" w:hAnsi="Times New Roman"/>
      <w:i/>
      <w:iCs/>
      <w:color w:val="404040" w:themeColor="text1" w:themeTint="BF"/>
    </w:rPr>
  </w:style>
  <w:style w:type="character" w:styleId="Bokenstitel">
    <w:name w:val="Book Title"/>
    <w:basedOn w:val="Standardstycketeckensnitt"/>
    <w:uiPriority w:val="33"/>
    <w:rsid w:val="00122500"/>
    <w:rPr>
      <w:b/>
      <w:bCs/>
      <w:i/>
      <w:iCs/>
      <w:spacing w:val="5"/>
    </w:rPr>
  </w:style>
  <w:style w:type="paragraph" w:customStyle="1" w:styleId="Ingress">
    <w:name w:val="Ingress"/>
    <w:basedOn w:val="Normal"/>
    <w:qFormat/>
    <w:rsid w:val="00D33DE3"/>
    <w:rPr>
      <w:i/>
    </w:rPr>
  </w:style>
  <w:style w:type="paragraph" w:customStyle="1" w:styleId="Faktatext">
    <w:name w:val="Faktatext"/>
    <w:basedOn w:val="Normal"/>
    <w:next w:val="Normal"/>
    <w:link w:val="FaktatextChar"/>
    <w:qFormat/>
    <w:rsid w:val="00CF4655"/>
    <w:rPr>
      <w:b/>
      <w:color w:val="0064A6"/>
    </w:rPr>
  </w:style>
  <w:style w:type="character" w:customStyle="1" w:styleId="FaktatextChar">
    <w:name w:val="Faktatext Char"/>
    <w:basedOn w:val="Rubrik1Char"/>
    <w:link w:val="Faktatext"/>
    <w:rsid w:val="00CF4655"/>
    <w:rPr>
      <w:rFonts w:ascii="Times New Roman" w:eastAsiaTheme="majorEastAsia" w:hAnsi="Times New Roman" w:cstheme="majorBidi"/>
      <w:b/>
      <w:color w:val="0064A6"/>
      <w:sz w:val="40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674C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674C02"/>
    <w:rPr>
      <w:rFonts w:ascii="Calibri" w:eastAsiaTheme="majorEastAsia" w:hAnsi="Calibri" w:cstheme="majorBidi"/>
      <w:color w:val="0064A6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172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64A6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7268"/>
    <w:rPr>
      <w:rFonts w:ascii="Times New Roman" w:hAnsi="Times New Roman"/>
      <w:i/>
      <w:iCs/>
      <w:color w:val="0064A6"/>
    </w:rPr>
  </w:style>
  <w:style w:type="character" w:customStyle="1" w:styleId="Rubrik6Char">
    <w:name w:val="Rubrik 6 Char"/>
    <w:basedOn w:val="Standardstycketeckensnitt"/>
    <w:link w:val="Rubrik6"/>
    <w:uiPriority w:val="9"/>
    <w:rsid w:val="00AA02EE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itat0">
    <w:name w:val="Citat."/>
    <w:basedOn w:val="Citat"/>
    <w:link w:val="CitatChar0"/>
    <w:rsid w:val="004C4FE3"/>
  </w:style>
  <w:style w:type="character" w:styleId="Starkbetoning">
    <w:name w:val="Intense Emphasis"/>
    <w:basedOn w:val="Standardstycketeckensnitt"/>
    <w:uiPriority w:val="21"/>
    <w:rsid w:val="00464BA1"/>
    <w:rPr>
      <w:i/>
      <w:iCs/>
      <w:color w:val="5B9BD5" w:themeColor="accent1"/>
    </w:rPr>
  </w:style>
  <w:style w:type="character" w:customStyle="1" w:styleId="CitatChar0">
    <w:name w:val="Citat. Char"/>
    <w:basedOn w:val="Standardstycketeckensnitt"/>
    <w:link w:val="Citat0"/>
    <w:rsid w:val="00752250"/>
    <w:rPr>
      <w:rFonts w:ascii="Times New Roman" w:hAnsi="Times New Roman"/>
      <w:i/>
      <w:iCs/>
      <w:color w:val="404040" w:themeColor="text1" w:themeTint="BF"/>
    </w:rPr>
  </w:style>
  <w:style w:type="paragraph" w:customStyle="1" w:styleId="Formatmall1">
    <w:name w:val="Formatmall1"/>
    <w:basedOn w:val="Starktcitat"/>
    <w:link w:val="Formatmall1Char"/>
    <w:rsid w:val="004C4FE3"/>
  </w:style>
  <w:style w:type="paragraph" w:customStyle="1" w:styleId="Fakta">
    <w:name w:val="Fakta"/>
    <w:basedOn w:val="Normal"/>
    <w:link w:val="FaktaChar"/>
    <w:rsid w:val="004C4FE3"/>
  </w:style>
  <w:style w:type="character" w:customStyle="1" w:styleId="Formatmall1Char">
    <w:name w:val="Formatmall1 Char"/>
    <w:basedOn w:val="StarktcitatChar"/>
    <w:link w:val="Formatmall1"/>
    <w:rsid w:val="004C4FE3"/>
    <w:rPr>
      <w:rFonts w:ascii="Times New Roman" w:hAnsi="Times New Roman"/>
      <w:i/>
      <w:iCs/>
      <w:color w:val="0064A6"/>
    </w:rPr>
  </w:style>
  <w:style w:type="character" w:customStyle="1" w:styleId="FaktaChar">
    <w:name w:val="Fakta Char"/>
    <w:basedOn w:val="Standardstycketeckensnitt"/>
    <w:link w:val="Fakta"/>
    <w:rsid w:val="004C4FE3"/>
    <w:rPr>
      <w:rFonts w:ascii="Times New Roman" w:hAnsi="Times New Roman"/>
    </w:rPr>
  </w:style>
  <w:style w:type="paragraph" w:styleId="Liststycke">
    <w:name w:val="List Paragraph"/>
    <w:basedOn w:val="Normal"/>
    <w:uiPriority w:val="34"/>
    <w:rsid w:val="008B53D0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5E5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Lidfors@svenskablastjarnan.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ena.Lidfors@svenskablastjarnan.s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gi7676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lid\AppData\Local\Temp\Temp1_Brevmall-f&#246;rbunden.zip\Brevmall\Brevmall%20SBS%20gul%20f&#246;rbun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5D32A-CE75-4B08-8395-73866732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SBS gul förbund</Template>
  <TotalTime>60</TotalTime>
  <Pages>3</Pages>
  <Words>521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EPM Data AB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Lidfors</dc:creator>
  <cp:keywords/>
  <dc:description/>
  <cp:lastModifiedBy>Lena Lidfors</cp:lastModifiedBy>
  <cp:revision>58</cp:revision>
  <cp:lastPrinted>2019-03-11T13:23:00Z</cp:lastPrinted>
  <dcterms:created xsi:type="dcterms:W3CDTF">2025-02-16T10:43:00Z</dcterms:created>
  <dcterms:modified xsi:type="dcterms:W3CDTF">2025-02-16T11:47:00Z</dcterms:modified>
</cp:coreProperties>
</file>