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0AD6" w14:textId="50D3A479" w:rsidR="008F62FA" w:rsidRPr="004A7365" w:rsidRDefault="008F62FA" w:rsidP="008F62FA">
      <w:pPr>
        <w:pStyle w:val="Rubrik1"/>
        <w:spacing w:after="120" w:line="240" w:lineRule="auto"/>
      </w:pPr>
      <w:r w:rsidRPr="004A7365">
        <w:t>VERKSAMHETSBERÄTTELSE</w:t>
      </w:r>
      <w:r>
        <w:t xml:space="preserve"> 2024</w:t>
      </w:r>
    </w:p>
    <w:p w14:paraId="25BA827E" w14:textId="20455E83" w:rsidR="008F62FA" w:rsidRDefault="008F62FA" w:rsidP="008F62FA">
      <w:pPr>
        <w:spacing w:after="120" w:line="240" w:lineRule="auto"/>
      </w:pPr>
      <w:r>
        <w:t xml:space="preserve">Verksamhetsberättelse för Svenska Blå Stjärnan Skaraborgsförbundet och </w:t>
      </w:r>
      <w:r>
        <w:br/>
        <w:t xml:space="preserve">Skaraborgs Ungdomsförbund för tiden </w:t>
      </w:r>
      <w:r w:rsidRPr="00441140">
        <w:t>202</w:t>
      </w:r>
      <w:r>
        <w:t>4</w:t>
      </w:r>
      <w:r w:rsidRPr="00441140">
        <w:t>-01-01</w:t>
      </w:r>
      <w:r>
        <w:t xml:space="preserve"> – 2024-12-31.</w:t>
      </w:r>
    </w:p>
    <w:p w14:paraId="7F2CF1F0" w14:textId="7DABF401" w:rsidR="008F62FA" w:rsidRPr="0020301D" w:rsidRDefault="008F62FA" w:rsidP="008F62FA">
      <w:pPr>
        <w:pStyle w:val="Rubrik2"/>
      </w:pPr>
      <w:r w:rsidRPr="0020301D">
        <w:t>Styrelsens sammansättning fr.o.m. årsmötet 202</w:t>
      </w:r>
      <w:r>
        <w:t>4</w:t>
      </w:r>
    </w:p>
    <w:p w14:paraId="7A4A800A" w14:textId="77777777" w:rsidR="008F62FA" w:rsidRDefault="008F62FA" w:rsidP="008F62FA">
      <w:pPr>
        <w:spacing w:after="120" w:line="240" w:lineRule="auto"/>
        <w:ind w:left="2608" w:hanging="2608"/>
      </w:pPr>
    </w:p>
    <w:p w14:paraId="171F0994" w14:textId="77777777" w:rsidR="008F62FA" w:rsidRDefault="008F62FA" w:rsidP="008F62FA">
      <w:pPr>
        <w:ind w:firstLine="360"/>
        <w:rPr>
          <w:u w:val="single"/>
        </w:rPr>
      </w:pPr>
      <w:r w:rsidRPr="00534050">
        <w:rPr>
          <w:u w:val="single"/>
        </w:rPr>
        <w:t>Befattning</w:t>
      </w:r>
      <w:r w:rsidRPr="00956DBE">
        <w:rPr>
          <w:u w:val="single"/>
        </w:rPr>
        <w:tab/>
      </w:r>
      <w:r w:rsidRPr="00956DBE">
        <w:rPr>
          <w:u w:val="single"/>
        </w:rPr>
        <w:tab/>
      </w:r>
      <w:r w:rsidRPr="00956DBE">
        <w:rPr>
          <w:u w:val="single"/>
        </w:rPr>
        <w:tab/>
        <w:t>Skaraborgsf</w:t>
      </w:r>
      <w:r>
        <w:rPr>
          <w:u w:val="single"/>
        </w:rPr>
        <w:t>örbundet</w:t>
      </w:r>
      <w:r>
        <w:rPr>
          <w:u w:val="single"/>
        </w:rPr>
        <w:tab/>
        <w:t>Ungdomsförbundet</w:t>
      </w:r>
    </w:p>
    <w:p w14:paraId="1CBF35AE" w14:textId="77777777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Ordförande</w:t>
      </w:r>
      <w:r>
        <w:tab/>
      </w:r>
      <w:r>
        <w:tab/>
        <w:t>Lena Lidfors</w:t>
      </w:r>
      <w:r>
        <w:tab/>
      </w:r>
      <w:r>
        <w:tab/>
        <w:t>Ingrid Reuter</w:t>
      </w:r>
    </w:p>
    <w:p w14:paraId="6E7B0F8D" w14:textId="7DFE827B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Vice ordförande</w:t>
      </w:r>
      <w:r>
        <w:tab/>
      </w:r>
      <w:r>
        <w:tab/>
      </w:r>
      <w:r w:rsidR="007B563A">
        <w:t>Ingrid Reuter</w:t>
      </w:r>
      <w:r>
        <w:tab/>
      </w:r>
      <w:r>
        <w:tab/>
      </w:r>
      <w:r w:rsidR="007B563A">
        <w:t>Lena Lidfors</w:t>
      </w:r>
    </w:p>
    <w:p w14:paraId="02108F09" w14:textId="2707CB2F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Sekreterare</w:t>
      </w:r>
      <w:r>
        <w:tab/>
      </w:r>
      <w:r>
        <w:tab/>
      </w:r>
      <w:r w:rsidR="007B563A">
        <w:t>Ellinor Nordberg</w:t>
      </w:r>
      <w:r>
        <w:tab/>
      </w:r>
      <w:r w:rsidR="007B563A">
        <w:t>Ellinor Nordberg</w:t>
      </w:r>
    </w:p>
    <w:p w14:paraId="504BF4A8" w14:textId="77777777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Kassör</w:t>
      </w:r>
      <w:r>
        <w:tab/>
      </w:r>
      <w:r>
        <w:tab/>
        <w:t>Ingrid Reuter</w:t>
      </w:r>
      <w:r>
        <w:tab/>
      </w:r>
      <w:r>
        <w:tab/>
        <w:t>Lena Lidfors</w:t>
      </w:r>
    </w:p>
    <w:p w14:paraId="0CF5A734" w14:textId="447BC766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Ledamot över 25 år</w:t>
      </w:r>
      <w:r>
        <w:tab/>
      </w:r>
      <w:r>
        <w:tab/>
        <w:t>Birgit Stenberg</w:t>
      </w:r>
      <w:r>
        <w:tab/>
      </w:r>
      <w:r w:rsidR="007B563A">
        <w:t>Anne Larsen</w:t>
      </w:r>
    </w:p>
    <w:p w14:paraId="471C3C06" w14:textId="77777777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Ledamot under 25 år</w:t>
      </w:r>
      <w:r>
        <w:tab/>
      </w:r>
      <w:r>
        <w:tab/>
        <w:t>Vakant</w:t>
      </w:r>
      <w:r>
        <w:tab/>
      </w:r>
      <w:r>
        <w:tab/>
      </w:r>
      <w:proofErr w:type="spellStart"/>
      <w:r>
        <w:t>Vakant</w:t>
      </w:r>
      <w:proofErr w:type="spellEnd"/>
    </w:p>
    <w:p w14:paraId="21378C9F" w14:textId="5372529F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Suppleant</w:t>
      </w:r>
      <w:r>
        <w:tab/>
      </w:r>
      <w:r>
        <w:tab/>
      </w:r>
      <w:r w:rsidR="007B563A">
        <w:t>Anne Larsen</w:t>
      </w:r>
      <w:r>
        <w:tab/>
      </w:r>
      <w:r>
        <w:tab/>
      </w:r>
      <w:r w:rsidR="007B563A">
        <w:t>Birgit Stenberg</w:t>
      </w:r>
    </w:p>
    <w:p w14:paraId="6B1A6C74" w14:textId="6BFE07C2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Ungdomsrepresentant i förbundet</w:t>
      </w:r>
      <w:r>
        <w:tab/>
      </w:r>
      <w:r w:rsidR="007B563A">
        <w:t>Vakant</w:t>
      </w:r>
      <w:r>
        <w:tab/>
      </w:r>
      <w:r>
        <w:tab/>
      </w:r>
      <w:r w:rsidR="007B563A">
        <w:t>-</w:t>
      </w:r>
    </w:p>
    <w:p w14:paraId="6FBF7CEC" w14:textId="77777777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Utbildningsansvarig</w:t>
      </w:r>
      <w:r>
        <w:tab/>
      </w:r>
      <w:r>
        <w:tab/>
        <w:t>Ingrid Reuter</w:t>
      </w:r>
      <w:r>
        <w:tab/>
      </w:r>
      <w:r>
        <w:tab/>
        <w:t>Ingrid Reuter</w:t>
      </w:r>
    </w:p>
    <w:p w14:paraId="20286166" w14:textId="77777777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Medlemsansvarig</w:t>
      </w:r>
      <w:r>
        <w:tab/>
      </w:r>
      <w:r>
        <w:tab/>
        <w:t>Lena Lidfors</w:t>
      </w:r>
      <w:r>
        <w:tab/>
      </w:r>
      <w:r>
        <w:tab/>
        <w:t>Lena Lidfors</w:t>
      </w:r>
    </w:p>
    <w:p w14:paraId="482D3CAD" w14:textId="6E2208B7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Materialansvarig</w:t>
      </w:r>
      <w:r>
        <w:tab/>
      </w:r>
      <w:r>
        <w:tab/>
      </w:r>
      <w:r w:rsidR="007B563A">
        <w:t>Lena Lidfors</w:t>
      </w:r>
      <w:r>
        <w:tab/>
        <w:t>-</w:t>
      </w:r>
    </w:p>
    <w:p w14:paraId="0A7DA2A6" w14:textId="2BDB5BC0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Hemsidesansvarig</w:t>
      </w:r>
      <w:r>
        <w:tab/>
      </w:r>
      <w:r>
        <w:tab/>
        <w:t>Lena Lidfors</w:t>
      </w:r>
      <w:r>
        <w:tab/>
      </w:r>
      <w:r>
        <w:tab/>
      </w:r>
      <w:r w:rsidR="007B563A">
        <w:t>Ingrid Reuter</w:t>
      </w:r>
    </w:p>
    <w:p w14:paraId="10D58011" w14:textId="735B84CF" w:rsidR="008F62FA" w:rsidRDefault="008F62FA" w:rsidP="008F62FA">
      <w:pPr>
        <w:pStyle w:val="Liststycke"/>
        <w:numPr>
          <w:ilvl w:val="0"/>
          <w:numId w:val="1"/>
        </w:numPr>
        <w:spacing w:after="200" w:line="276" w:lineRule="auto"/>
      </w:pPr>
      <w:r>
        <w:t>Press/PR</w:t>
      </w:r>
      <w:r>
        <w:tab/>
      </w:r>
      <w:r>
        <w:tab/>
      </w:r>
      <w:r w:rsidR="007B563A">
        <w:t>Ellinor Nordberg</w:t>
      </w:r>
      <w:r>
        <w:tab/>
      </w:r>
      <w:r w:rsidR="007B563A">
        <w:t>Ellinor Nordberg</w:t>
      </w:r>
    </w:p>
    <w:p w14:paraId="0AC9543B" w14:textId="634C3D56" w:rsidR="008F62FA" w:rsidRDefault="008F62FA" w:rsidP="007B563A">
      <w:pPr>
        <w:pStyle w:val="Liststycke"/>
        <w:numPr>
          <w:ilvl w:val="0"/>
          <w:numId w:val="1"/>
        </w:numPr>
        <w:spacing w:after="200" w:line="276" w:lineRule="auto"/>
      </w:pPr>
      <w:r>
        <w:t>Lokal redaktör</w:t>
      </w:r>
      <w:r>
        <w:tab/>
      </w:r>
      <w:r>
        <w:tab/>
        <w:t>Vakant</w:t>
      </w:r>
      <w:r>
        <w:tab/>
      </w:r>
      <w:r>
        <w:tab/>
      </w:r>
      <w:proofErr w:type="spellStart"/>
      <w:r>
        <w:t>Vakant</w:t>
      </w:r>
      <w:proofErr w:type="spellEnd"/>
    </w:p>
    <w:p w14:paraId="68B111FB" w14:textId="77777777" w:rsidR="008F62FA" w:rsidRDefault="008F62FA" w:rsidP="008F62FA">
      <w:pPr>
        <w:spacing w:after="120" w:line="240" w:lineRule="auto"/>
        <w:ind w:left="2608" w:hanging="2608"/>
      </w:pPr>
    </w:p>
    <w:p w14:paraId="6C0BAD03" w14:textId="77777777" w:rsidR="008F62FA" w:rsidRDefault="008F62FA" w:rsidP="008F62FA">
      <w:pPr>
        <w:pStyle w:val="Rubrik2"/>
      </w:pPr>
      <w:r>
        <w:t>Medlemmar</w:t>
      </w:r>
    </w:p>
    <w:p w14:paraId="16F93C56" w14:textId="035F5379" w:rsidR="008F62FA" w:rsidRDefault="008F62FA" w:rsidP="008F62FA">
      <w:pPr>
        <w:spacing w:after="120" w:line="240" w:lineRule="auto"/>
        <w:ind w:left="2608" w:hanging="2608"/>
      </w:pPr>
      <w:r>
        <w:t>Medlemsavgift</w:t>
      </w:r>
      <w:r>
        <w:tab/>
        <w:t xml:space="preserve">Medlemsavgiften har under året varit </w:t>
      </w:r>
      <w:r w:rsidRPr="00AA686C">
        <w:t>1</w:t>
      </w:r>
      <w:r w:rsidR="007B563A">
        <w:t>00</w:t>
      </w:r>
      <w:r>
        <w:t xml:space="preserve"> kronor</w:t>
      </w:r>
      <w:r w:rsidR="007B563A">
        <w:t xml:space="preserve"> för medlemmar upp till 26 år, 200 kronor för medlemmar från 26 år</w:t>
      </w:r>
      <w:r>
        <w:t xml:space="preserve">, och </w:t>
      </w:r>
      <w:r w:rsidR="007B563A">
        <w:t>30</w:t>
      </w:r>
      <w:r>
        <w:t xml:space="preserve"> kronor för familjemedlemmar</w:t>
      </w:r>
      <w:r w:rsidR="007B563A">
        <w:t xml:space="preserve"> boende på samma adress som en helbetalande medlem.</w:t>
      </w:r>
    </w:p>
    <w:p w14:paraId="728C6676" w14:textId="2A00FF19" w:rsidR="008F62FA" w:rsidRDefault="008F62FA" w:rsidP="008F62FA">
      <w:pPr>
        <w:ind w:left="2608" w:hanging="2608"/>
      </w:pPr>
      <w:r>
        <w:t>Medlemsantal</w:t>
      </w:r>
      <w:r>
        <w:tab/>
      </w:r>
      <w:r w:rsidRPr="004D52E9">
        <w:t>Skaraborgsförbundet hade per den 31 december 202</w:t>
      </w:r>
      <w:r w:rsidR="005C3A5C">
        <w:t>4</w:t>
      </w:r>
      <w:r w:rsidRPr="004D52E9">
        <w:t xml:space="preserve"> </w:t>
      </w:r>
      <w:r w:rsidRPr="00484754">
        <w:t>totalt 1</w:t>
      </w:r>
      <w:r w:rsidR="005C3A5C">
        <w:t>28</w:t>
      </w:r>
      <w:r w:rsidRPr="00484754">
        <w:t xml:space="preserve"> medlemmar, varav </w:t>
      </w:r>
      <w:r w:rsidR="005C3A5C">
        <w:t>5</w:t>
      </w:r>
      <w:r w:rsidRPr="00484754">
        <w:t xml:space="preserve"> ungdomar (under 26 år). Av dessa har </w:t>
      </w:r>
      <w:r w:rsidR="005C3A5C">
        <w:t>77</w:t>
      </w:r>
      <w:r w:rsidRPr="00484754">
        <w:t xml:space="preserve"> medlemmar överenskommelse. Under året har tillkommit </w:t>
      </w:r>
      <w:r w:rsidR="005C3A5C">
        <w:t>5</w:t>
      </w:r>
      <w:r w:rsidRPr="00484754">
        <w:t xml:space="preserve"> nya medlemmar.</w:t>
      </w:r>
    </w:p>
    <w:p w14:paraId="0F43B80D" w14:textId="77777777" w:rsidR="008F62FA" w:rsidRDefault="008F62FA" w:rsidP="008F62FA">
      <w:pPr>
        <w:pStyle w:val="Rubrik2"/>
      </w:pPr>
      <w:r>
        <w:lastRenderedPageBreak/>
        <w:t>Verksamhet</w:t>
      </w:r>
    </w:p>
    <w:p w14:paraId="33F895E0" w14:textId="54649798" w:rsidR="008F62FA" w:rsidRDefault="008F62FA" w:rsidP="008F62FA">
      <w:pPr>
        <w:spacing w:after="120" w:line="240" w:lineRule="auto"/>
        <w:ind w:left="2608" w:hanging="2608"/>
      </w:pPr>
      <w:r>
        <w:t>Årsmöte</w:t>
      </w:r>
      <w:r>
        <w:tab/>
        <w:t xml:space="preserve">Årsmöte hölls </w:t>
      </w:r>
      <w:r w:rsidR="007B563A">
        <w:t xml:space="preserve">i Edsvära </w:t>
      </w:r>
      <w:proofErr w:type="spellStart"/>
      <w:r w:rsidR="007B563A">
        <w:t>Härlingstorp</w:t>
      </w:r>
      <w:proofErr w:type="spellEnd"/>
      <w:r w:rsidR="007B563A">
        <w:t xml:space="preserve"> 1, Kvänum hemma hos Lena </w:t>
      </w:r>
      <w:proofErr w:type="gramStart"/>
      <w:r w:rsidR="007B563A">
        <w:t xml:space="preserve">Lidfors </w:t>
      </w:r>
      <w:r>
        <w:t>,</w:t>
      </w:r>
      <w:proofErr w:type="gramEnd"/>
      <w:r>
        <w:t xml:space="preserve"> den 1</w:t>
      </w:r>
      <w:r w:rsidR="007B563A">
        <w:t>6</w:t>
      </w:r>
      <w:r>
        <w:t xml:space="preserve"> mars 202</w:t>
      </w:r>
      <w:r w:rsidR="007B563A">
        <w:t>4</w:t>
      </w:r>
      <w:r>
        <w:t xml:space="preserve">, med </w:t>
      </w:r>
      <w:r w:rsidR="007B563A">
        <w:t>8</w:t>
      </w:r>
      <w:r>
        <w:t xml:space="preserve"> röstberättigade medlemma</w:t>
      </w:r>
      <w:r w:rsidR="007B563A">
        <w:t xml:space="preserve">r varav en närvarande digitalt via zoom. </w:t>
      </w:r>
      <w:r w:rsidR="00303D6B">
        <w:t xml:space="preserve">Studiebesök på </w:t>
      </w:r>
      <w:r w:rsidR="009B727A">
        <w:t>en smågrisbesättning gjordes efter årsmötet.</w:t>
      </w:r>
    </w:p>
    <w:p w14:paraId="629A9355" w14:textId="0D676440" w:rsidR="008F62FA" w:rsidRDefault="008F62FA" w:rsidP="008F62FA">
      <w:pPr>
        <w:spacing w:after="120" w:line="240" w:lineRule="auto"/>
        <w:ind w:left="2608" w:hanging="2608"/>
      </w:pPr>
      <w:r>
        <w:t>Styrelsemöten</w:t>
      </w:r>
      <w:r>
        <w:tab/>
        <w:t xml:space="preserve">Styrelsen har under verksamhetsåret från årsmötet till årsskiftet haft </w:t>
      </w:r>
      <w:r w:rsidR="00983A7E">
        <w:t>10</w:t>
      </w:r>
      <w:r>
        <w:t xml:space="preserve"> protokollförda sammanträden </w:t>
      </w:r>
      <w:r w:rsidRPr="009B1024">
        <w:t xml:space="preserve">inklusive konstituerande möte </w:t>
      </w:r>
      <w:r w:rsidR="007B563A">
        <w:t>21</w:t>
      </w:r>
      <w:r w:rsidRPr="009B1024">
        <w:t>/3.</w:t>
      </w:r>
    </w:p>
    <w:p w14:paraId="5F12FF5D" w14:textId="52BBEFA4" w:rsidR="008F62FA" w:rsidRDefault="00707290" w:rsidP="008F62FA">
      <w:pPr>
        <w:spacing w:after="120" w:line="240" w:lineRule="auto"/>
        <w:ind w:left="2608" w:hanging="2608"/>
      </w:pPr>
      <w:r>
        <w:t>Medlemsutskick</w:t>
      </w:r>
      <w:r w:rsidR="008F62FA">
        <w:tab/>
      </w:r>
      <w:r w:rsidR="002A15AB">
        <w:t>Ett par utskick</w:t>
      </w:r>
      <w:r w:rsidR="008F62FA">
        <w:t xml:space="preserve"> har gjorts under året genom e-post samt upplägg på hemsidan och annonsering i Facebookgruppen för Skaraborg.</w:t>
      </w:r>
    </w:p>
    <w:p w14:paraId="496757D6" w14:textId="453DC55E" w:rsidR="008F62FA" w:rsidRDefault="008F62FA" w:rsidP="007B563A">
      <w:pPr>
        <w:spacing w:after="120" w:line="240" w:lineRule="auto"/>
        <w:ind w:left="2608" w:hanging="2608"/>
      </w:pPr>
      <w:r>
        <w:t>Aktiviteter</w:t>
      </w:r>
      <w:r>
        <w:tab/>
      </w:r>
      <w:r w:rsidR="007B563A">
        <w:t xml:space="preserve">1/5 – </w:t>
      </w:r>
      <w:proofErr w:type="spellStart"/>
      <w:r w:rsidR="007B563A">
        <w:t>Kosläpp</w:t>
      </w:r>
      <w:proofErr w:type="spellEnd"/>
      <w:r w:rsidR="007B563A">
        <w:t xml:space="preserve"> och öppet hus på Uddetorp Naturbruksgymnasium, Lena</w:t>
      </w:r>
      <w:r w:rsidR="00983A7E">
        <w:t xml:space="preserve"> </w:t>
      </w:r>
      <w:r w:rsidR="007B563A">
        <w:t>deltog.</w:t>
      </w:r>
    </w:p>
    <w:p w14:paraId="633FE31D" w14:textId="2D639E26" w:rsidR="00983A7E" w:rsidRDefault="00983A7E" w:rsidP="007B563A">
      <w:pPr>
        <w:spacing w:after="120" w:line="240" w:lineRule="auto"/>
        <w:ind w:left="2608" w:hanging="2608"/>
      </w:pPr>
      <w:r>
        <w:tab/>
        <w:t xml:space="preserve">23/5 – Lena åker till Nordens Ark för att </w:t>
      </w:r>
      <w:proofErr w:type="spellStart"/>
      <w:r>
        <w:t>rekognisera</w:t>
      </w:r>
      <w:proofErr w:type="spellEnd"/>
      <w:r>
        <w:t xml:space="preserve"> innan sommarlägret.</w:t>
      </w:r>
    </w:p>
    <w:p w14:paraId="2D61239C" w14:textId="12FB6762" w:rsidR="00983A7E" w:rsidRDefault="00983A7E" w:rsidP="007B563A">
      <w:pPr>
        <w:spacing w:after="120" w:line="240" w:lineRule="auto"/>
        <w:ind w:left="2608" w:hanging="2608"/>
      </w:pPr>
      <w:r>
        <w:tab/>
        <w:t xml:space="preserve">25/5 – Möte för alla styrelser i VG-regionen på </w:t>
      </w:r>
      <w:proofErr w:type="spellStart"/>
      <w:r>
        <w:t>Veterinärmuseét</w:t>
      </w:r>
      <w:proofErr w:type="spellEnd"/>
      <w:r>
        <w:t xml:space="preserve"> i Skara. Ingrid och Lena deltog.</w:t>
      </w:r>
    </w:p>
    <w:p w14:paraId="6DD2445C" w14:textId="7B7E73F2" w:rsidR="007B563A" w:rsidRDefault="007B563A" w:rsidP="007B563A">
      <w:pPr>
        <w:spacing w:after="120" w:line="240" w:lineRule="auto"/>
        <w:ind w:left="2608" w:hanging="2608"/>
      </w:pPr>
      <w:r>
        <w:tab/>
      </w:r>
      <w:proofErr w:type="gramStart"/>
      <w:r>
        <w:t>15-16</w:t>
      </w:r>
      <w:proofErr w:type="gramEnd"/>
      <w:r>
        <w:t>/6 – Djurläger på Nordens Ark. 2</w:t>
      </w:r>
      <w:r w:rsidR="00303D6B">
        <w:t>4</w:t>
      </w:r>
      <w:r>
        <w:t xml:space="preserve"> deltagande ungdomar samt 4 hjälpledare och en förälder. </w:t>
      </w:r>
    </w:p>
    <w:p w14:paraId="4EE2896B" w14:textId="74601046" w:rsidR="007B563A" w:rsidRDefault="007B563A" w:rsidP="007B563A">
      <w:pPr>
        <w:spacing w:after="120" w:line="240" w:lineRule="auto"/>
        <w:ind w:left="2608" w:hanging="2608"/>
      </w:pPr>
      <w:r>
        <w:tab/>
        <w:t>Lena har medverkat i ett reportage om SBS i NLT.</w:t>
      </w:r>
    </w:p>
    <w:p w14:paraId="4686D742" w14:textId="6855A5A1" w:rsidR="002A15AB" w:rsidRDefault="002A15AB" w:rsidP="007B563A">
      <w:pPr>
        <w:spacing w:after="120" w:line="240" w:lineRule="auto"/>
        <w:ind w:left="2608" w:hanging="2608"/>
      </w:pPr>
      <w:r>
        <w:tab/>
        <w:t xml:space="preserve">Lena har i </w:t>
      </w:r>
      <w:r w:rsidR="00303D6B">
        <w:t>augusti</w:t>
      </w:r>
      <w:r>
        <w:t xml:space="preserve"> berättat om SBS för elever på hundprogrammet i årskurs 2 och 3 på Naturbruksgymnasiet </w:t>
      </w:r>
      <w:proofErr w:type="spellStart"/>
      <w:r>
        <w:t>Sötåsen</w:t>
      </w:r>
      <w:proofErr w:type="spellEnd"/>
      <w:r>
        <w:t xml:space="preserve">. </w:t>
      </w:r>
    </w:p>
    <w:p w14:paraId="280E4413" w14:textId="424459E8" w:rsidR="00983A7E" w:rsidRDefault="007B563A" w:rsidP="007B563A">
      <w:pPr>
        <w:spacing w:after="120" w:line="240" w:lineRule="auto"/>
        <w:ind w:left="2608" w:hanging="2608"/>
      </w:pPr>
      <w:r>
        <w:tab/>
      </w:r>
      <w:r w:rsidR="00983A7E">
        <w:t xml:space="preserve">14/9 - 100-årsjubileum för Lotta-Kåren, Ingrid deltog och lämnade en gåva från SBS. </w:t>
      </w:r>
    </w:p>
    <w:p w14:paraId="558F6AA3" w14:textId="20DF0D4F" w:rsidR="007B563A" w:rsidRDefault="007B563A" w:rsidP="00983A7E">
      <w:pPr>
        <w:spacing w:after="120" w:line="240" w:lineRule="auto"/>
        <w:ind w:left="2608"/>
      </w:pPr>
      <w:r>
        <w:t xml:space="preserve">28/9 – Beredskapsveckan: Skördefest i Hjo, Lena och Ingrid stod med och marknadsför SBS i regi av FOS. </w:t>
      </w:r>
    </w:p>
    <w:p w14:paraId="1CA189BB" w14:textId="7200DFA9" w:rsidR="008F62FA" w:rsidRDefault="007B563A" w:rsidP="00983A7E">
      <w:pPr>
        <w:spacing w:after="120" w:line="240" w:lineRule="auto"/>
        <w:ind w:left="2608" w:hanging="2608"/>
      </w:pPr>
      <w:r>
        <w:tab/>
        <w:t xml:space="preserve">3/10 – Studiebesök hos Falköpings Smådjursklinik </w:t>
      </w:r>
    </w:p>
    <w:p w14:paraId="78D12716" w14:textId="24BA28F2" w:rsidR="007B563A" w:rsidRDefault="007B563A" w:rsidP="008F62FA">
      <w:pPr>
        <w:spacing w:after="120" w:line="240" w:lineRule="auto"/>
        <w:ind w:left="2608" w:hanging="2608"/>
      </w:pPr>
      <w:r>
        <w:tab/>
        <w:t xml:space="preserve">30/11 – Digital konferens för SBS styrelser anordnat centralt i samarbete med studiefrämjandet. Ellinor deltog. </w:t>
      </w:r>
    </w:p>
    <w:p w14:paraId="7C2D8E5E" w14:textId="63F9CEB9" w:rsidR="008F62FA" w:rsidRDefault="007B563A" w:rsidP="007B563A">
      <w:pPr>
        <w:spacing w:after="120" w:line="240" w:lineRule="auto"/>
        <w:ind w:left="2608"/>
      </w:pPr>
      <w:r>
        <w:t>Aktiviteter i Göteborg och Bohuslän, Norra Älvsborg och Södra Älvsborg har erbjudits medlemmarna att delta i. Saknas dock statistik på om någon har deltagit på någon av dessa aktiviteter.</w:t>
      </w:r>
    </w:p>
    <w:p w14:paraId="580C55CB" w14:textId="34D23E76" w:rsidR="007B563A" w:rsidRDefault="007B563A" w:rsidP="002A15AB">
      <w:pPr>
        <w:spacing w:after="120" w:line="240" w:lineRule="auto"/>
        <w:ind w:left="2608"/>
      </w:pPr>
      <w:r>
        <w:t>FOS möten: 5/9</w:t>
      </w:r>
      <w:r w:rsidR="00983A7E">
        <w:t xml:space="preserve"> </w:t>
      </w:r>
      <w:r w:rsidR="002A15AB">
        <w:t>L</w:t>
      </w:r>
      <w:r w:rsidR="00983A7E">
        <w:t>ena</w:t>
      </w:r>
      <w:r>
        <w:t>, 14/11</w:t>
      </w:r>
      <w:r w:rsidR="00983A7E">
        <w:t xml:space="preserve"> Ellinor </w:t>
      </w:r>
      <w:r w:rsidR="002A15AB">
        <w:t xml:space="preserve">och </w:t>
      </w:r>
      <w:r w:rsidR="00983A7E">
        <w:t>Ingrid</w:t>
      </w:r>
      <w:r>
        <w:t xml:space="preserve">, </w:t>
      </w:r>
      <w:r w:rsidR="00983A7E">
        <w:t xml:space="preserve">13/6 </w:t>
      </w:r>
      <w:r w:rsidR="002A15AB">
        <w:t>L</w:t>
      </w:r>
      <w:r w:rsidR="00983A7E">
        <w:t>ena</w:t>
      </w:r>
      <w:r w:rsidR="002A15AB">
        <w:t>,</w:t>
      </w:r>
      <w:r w:rsidR="00983A7E" w:rsidRPr="00983A7E">
        <w:t xml:space="preserve"> </w:t>
      </w:r>
      <w:r w:rsidR="00983A7E">
        <w:t xml:space="preserve">11/4 </w:t>
      </w:r>
      <w:r w:rsidR="002A15AB">
        <w:t>I</w:t>
      </w:r>
      <w:r w:rsidR="00983A7E">
        <w:t>ngrid</w:t>
      </w:r>
      <w:r w:rsidR="002A15AB">
        <w:t xml:space="preserve">. </w:t>
      </w:r>
      <w:proofErr w:type="spellStart"/>
      <w:r w:rsidR="002A15AB">
        <w:t>Garnsisonsmuseét</w:t>
      </w:r>
      <w:proofErr w:type="spellEnd"/>
      <w:r w:rsidR="002A15AB">
        <w:t xml:space="preserve"> Axvall.</w:t>
      </w:r>
    </w:p>
    <w:p w14:paraId="19043C21" w14:textId="4BC5D84F" w:rsidR="00983A7E" w:rsidRDefault="002A15AB" w:rsidP="00983A7E">
      <w:pPr>
        <w:spacing w:after="120" w:line="240" w:lineRule="auto"/>
        <w:ind w:left="2608"/>
      </w:pPr>
      <w:r>
        <w:t>Lena har deltagit på o</w:t>
      </w:r>
      <w:r w:rsidR="007B563A">
        <w:t>rdförandemöten</w:t>
      </w:r>
      <w:r>
        <w:t xml:space="preserve"> 11/11,</w:t>
      </w:r>
      <w:r w:rsidR="007B563A">
        <w:t xml:space="preserve"> 16/9</w:t>
      </w:r>
      <w:r>
        <w:t xml:space="preserve">, 22/4 och 19/2. </w:t>
      </w:r>
    </w:p>
    <w:p w14:paraId="0764CD33" w14:textId="20FE45FA" w:rsidR="0021495A" w:rsidRDefault="00AA49F9" w:rsidP="00983A7E">
      <w:pPr>
        <w:spacing w:after="120" w:line="240" w:lineRule="auto"/>
        <w:ind w:left="2608"/>
      </w:pPr>
      <w:r>
        <w:t xml:space="preserve">Repetition </w:t>
      </w:r>
      <w:r w:rsidR="00051736">
        <w:t xml:space="preserve">har utförts av två medlemmar, Ellinor 2 dagar Uddetorp och </w:t>
      </w:r>
      <w:r w:rsidR="00E42D59">
        <w:t>Margareta Isaksson 4 dagar på fäbod.</w:t>
      </w:r>
    </w:p>
    <w:p w14:paraId="25AE85D6" w14:textId="65640104" w:rsidR="00FF3DCC" w:rsidRDefault="002E1263" w:rsidP="00983A7E">
      <w:pPr>
        <w:spacing w:after="120" w:line="240" w:lineRule="auto"/>
        <w:ind w:left="2608"/>
      </w:pPr>
      <w:r>
        <w:t>Studiebesök till Bisongård</w:t>
      </w:r>
      <w:r w:rsidR="000B4B0B">
        <w:t xml:space="preserve"> </w:t>
      </w:r>
      <w:r>
        <w:t>och p</w:t>
      </w:r>
      <w:r w:rsidR="00FF3DCC">
        <w:t xml:space="preserve">rova på trav på Axevalla </w:t>
      </w:r>
      <w:r>
        <w:t>fic</w:t>
      </w:r>
      <w:r w:rsidR="000B4B0B">
        <w:t xml:space="preserve">k </w:t>
      </w:r>
      <w:r w:rsidR="00AC4D03">
        <w:t>för få anmälningar och kunde inte genomföras.</w:t>
      </w:r>
      <w:r w:rsidR="000B4B0B">
        <w:t xml:space="preserve"> </w:t>
      </w:r>
    </w:p>
    <w:p w14:paraId="2F681E97" w14:textId="58869E04" w:rsidR="0065124E" w:rsidRDefault="002A15AB" w:rsidP="002978C5">
      <w:pPr>
        <w:spacing w:after="120" w:line="240" w:lineRule="auto"/>
      </w:pPr>
      <w:r>
        <w:t>Styrelsen för Skaraborgsförbundet tackar funktionärer, medlemmar och myndigheter för det gångna verksamhetsåret.</w:t>
      </w:r>
    </w:p>
    <w:sectPr w:rsidR="0065124E" w:rsidSect="008F62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16A7" w14:textId="77777777" w:rsidR="002B1051" w:rsidRDefault="002B1051">
      <w:pPr>
        <w:spacing w:after="0" w:line="240" w:lineRule="auto"/>
      </w:pPr>
      <w:r>
        <w:separator/>
      </w:r>
    </w:p>
  </w:endnote>
  <w:endnote w:type="continuationSeparator" w:id="0">
    <w:p w14:paraId="1B96C112" w14:textId="77777777" w:rsidR="002B1051" w:rsidRDefault="002B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3CC8" w14:textId="77777777" w:rsidR="009A04BF" w:rsidRPr="003240DA" w:rsidRDefault="00000000" w:rsidP="003240DA">
    <w:pPr>
      <w:pStyle w:val="Sidfot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7F557D60" w14:textId="77777777" w:rsidR="009A04BF" w:rsidRPr="003240DA" w:rsidRDefault="009A04BF" w:rsidP="003240DA">
    <w:pPr>
      <w:pStyle w:val="Sidfot"/>
      <w:jc w:val="center"/>
      <w:rPr>
        <w:sz w:val="16"/>
        <w:szCs w:val="16"/>
      </w:rPr>
    </w:pPr>
  </w:p>
  <w:p w14:paraId="0DB7B8F9" w14:textId="77777777" w:rsidR="009A04BF" w:rsidRPr="00057B92" w:rsidRDefault="00000000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5C3FEDEA" w14:textId="77777777" w:rsidR="009A04BF" w:rsidRPr="00057B92" w:rsidRDefault="00000000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</w:p>
  <w:p w14:paraId="1B971276" w14:textId="77777777" w:rsidR="009A04BF" w:rsidRPr="00057B92" w:rsidRDefault="00000000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Besök oss gärna på Facebook och Youtube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CED0" w14:textId="77777777" w:rsidR="009A04BF" w:rsidRPr="003240DA" w:rsidRDefault="00000000" w:rsidP="003240DA">
    <w:pPr>
      <w:pStyle w:val="Sidfot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2B60D7A8" w14:textId="77777777" w:rsidR="009A04BF" w:rsidRPr="003240DA" w:rsidRDefault="009A04BF" w:rsidP="003240DA">
    <w:pPr>
      <w:pStyle w:val="Sidfot"/>
      <w:jc w:val="center"/>
      <w:rPr>
        <w:sz w:val="16"/>
        <w:szCs w:val="16"/>
      </w:rPr>
    </w:pPr>
  </w:p>
  <w:p w14:paraId="3D3E168E" w14:textId="77777777" w:rsidR="009A04BF" w:rsidRPr="00057B92" w:rsidRDefault="00000000" w:rsidP="003240DA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11F42D37" w14:textId="77777777" w:rsidR="009A04BF" w:rsidRPr="00057B92" w:rsidRDefault="00000000" w:rsidP="003240DA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  <w:r w:rsidRPr="00057B92">
      <w:rPr>
        <w:rFonts w:asciiTheme="minorHAnsi" w:hAnsiTheme="minorHAnsi"/>
        <w:color w:val="0064A6"/>
      </w:rPr>
      <w:br/>
      <w:t xml:space="preserve">Besök oss gärna på </w:t>
    </w:r>
    <w:r w:rsidRPr="00057B92">
      <w:rPr>
        <w:rFonts w:asciiTheme="minorHAnsi" w:hAnsiTheme="minorHAnsi"/>
        <w:color w:val="0064A6"/>
      </w:rPr>
      <w:t>Facebook och Youtube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3B8B" w14:textId="77777777" w:rsidR="002B1051" w:rsidRDefault="002B1051">
      <w:pPr>
        <w:spacing w:after="0" w:line="240" w:lineRule="auto"/>
      </w:pPr>
      <w:r>
        <w:separator/>
      </w:r>
    </w:p>
  </w:footnote>
  <w:footnote w:type="continuationSeparator" w:id="0">
    <w:p w14:paraId="6B8D02D3" w14:textId="77777777" w:rsidR="002B1051" w:rsidRDefault="002B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6D1B" w14:textId="77777777" w:rsidR="009A04BF" w:rsidRDefault="00000000">
    <w:pPr>
      <w:pStyle w:val="Sidhuvud"/>
    </w:pPr>
    <w:r>
      <w:rPr>
        <w:noProof/>
        <w:lang w:eastAsia="sv-SE"/>
      </w:rPr>
      <w:drawing>
        <wp:anchor distT="0" distB="180340" distL="114300" distR="114300" simplePos="0" relativeHeight="251660288" behindDoc="0" locked="0" layoutInCell="1" allowOverlap="1" wp14:anchorId="7FA3CE56" wp14:editId="4A2FA60A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72400" cy="741600"/>
          <wp:effectExtent l="0" t="0" r="0" b="1905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BlSt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6FEF" w14:textId="77777777" w:rsidR="009A04BF" w:rsidRDefault="00000000" w:rsidP="00D33DE3">
    <w:pPr>
      <w:pStyle w:val="Rubrik3"/>
    </w:pPr>
    <w:r>
      <w:rPr>
        <w:noProof/>
        <w:lang w:eastAsia="sv-SE"/>
      </w:rPr>
      <w:drawing>
        <wp:anchor distT="0" distB="180340" distL="114300" distR="114300" simplePos="0" relativeHeight="251659264" behindDoc="0" locked="0" layoutInCell="1" allowOverlap="1" wp14:anchorId="21019D95" wp14:editId="56072FB3">
          <wp:simplePos x="895350" y="447675"/>
          <wp:positionH relativeFrom="column">
            <wp:align>center</wp:align>
          </wp:positionH>
          <wp:positionV relativeFrom="paragraph">
            <wp:posOffset>0</wp:posOffset>
          </wp:positionV>
          <wp:extent cx="1198800" cy="1555200"/>
          <wp:effectExtent l="0" t="0" r="1905" b="6985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vBlStj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D7AAA"/>
    <w:multiLevelType w:val="hybridMultilevel"/>
    <w:tmpl w:val="86EEE1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A"/>
    <w:rsid w:val="00051736"/>
    <w:rsid w:val="0006163E"/>
    <w:rsid w:val="000703E6"/>
    <w:rsid w:val="00071AC9"/>
    <w:rsid w:val="000B4B0B"/>
    <w:rsid w:val="0013742D"/>
    <w:rsid w:val="0021495A"/>
    <w:rsid w:val="0028279D"/>
    <w:rsid w:val="002978C5"/>
    <w:rsid w:val="002A15AB"/>
    <w:rsid w:val="002B1051"/>
    <w:rsid w:val="002D1DC8"/>
    <w:rsid w:val="002E1263"/>
    <w:rsid w:val="00303D6B"/>
    <w:rsid w:val="003162A6"/>
    <w:rsid w:val="003562B7"/>
    <w:rsid w:val="00385F8F"/>
    <w:rsid w:val="00397EFE"/>
    <w:rsid w:val="004373EC"/>
    <w:rsid w:val="00444481"/>
    <w:rsid w:val="00530141"/>
    <w:rsid w:val="00546266"/>
    <w:rsid w:val="0058316F"/>
    <w:rsid w:val="005C3A5C"/>
    <w:rsid w:val="0065124E"/>
    <w:rsid w:val="00656794"/>
    <w:rsid w:val="006A48FA"/>
    <w:rsid w:val="006D1D94"/>
    <w:rsid w:val="00707290"/>
    <w:rsid w:val="00777D5A"/>
    <w:rsid w:val="00794A04"/>
    <w:rsid w:val="007A1AFC"/>
    <w:rsid w:val="007B563A"/>
    <w:rsid w:val="008F62FA"/>
    <w:rsid w:val="009150F7"/>
    <w:rsid w:val="00941706"/>
    <w:rsid w:val="009571B4"/>
    <w:rsid w:val="00983A7E"/>
    <w:rsid w:val="00993ED9"/>
    <w:rsid w:val="009A04BF"/>
    <w:rsid w:val="009B727A"/>
    <w:rsid w:val="00A020A9"/>
    <w:rsid w:val="00AA49F9"/>
    <w:rsid w:val="00AC4D03"/>
    <w:rsid w:val="00B661BD"/>
    <w:rsid w:val="00BA27DC"/>
    <w:rsid w:val="00D431E7"/>
    <w:rsid w:val="00D63390"/>
    <w:rsid w:val="00D66D27"/>
    <w:rsid w:val="00E07862"/>
    <w:rsid w:val="00E42D59"/>
    <w:rsid w:val="00E56D5E"/>
    <w:rsid w:val="00E60F41"/>
    <w:rsid w:val="00EA12CD"/>
    <w:rsid w:val="00F16413"/>
    <w:rsid w:val="00F343CE"/>
    <w:rsid w:val="00F954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70A7"/>
  <w15:chartTrackingRefBased/>
  <w15:docId w15:val="{4A85EEA0-4E9C-8341-99B5-AD3FF344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FA"/>
    <w:pPr>
      <w:spacing w:after="160" w:line="259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F62F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64A6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62FA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64A6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F62F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64A6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62FA"/>
    <w:rPr>
      <w:rFonts w:ascii="Calibri" w:eastAsiaTheme="majorEastAsia" w:hAnsi="Calibri" w:cstheme="majorBidi"/>
      <w:b/>
      <w:color w:val="0064A6"/>
      <w:kern w:val="0"/>
      <w:sz w:val="40"/>
      <w:szCs w:val="32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8F62FA"/>
    <w:rPr>
      <w:rFonts w:ascii="Calibri" w:eastAsiaTheme="majorEastAsia" w:hAnsi="Calibri" w:cstheme="majorBidi"/>
      <w:b/>
      <w:color w:val="0064A6"/>
      <w:kern w:val="0"/>
      <w:sz w:val="32"/>
      <w:szCs w:val="26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8F62FA"/>
    <w:rPr>
      <w:rFonts w:ascii="Calibri" w:eastAsiaTheme="majorEastAsia" w:hAnsi="Calibri" w:cstheme="majorBidi"/>
      <w:b/>
      <w:color w:val="0064A6"/>
      <w:kern w:val="0"/>
      <w:sz w:val="28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8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62FA"/>
    <w:rPr>
      <w:rFonts w:ascii="Times New Roman" w:hAnsi="Times New Roman"/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8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62FA"/>
    <w:rPr>
      <w:rFonts w:ascii="Times New Roman" w:hAnsi="Times New Roman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qFormat/>
    <w:rsid w:val="008F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2</Pages>
  <Words>533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Nordberg</dc:creator>
  <cp:keywords/>
  <dc:description/>
  <cp:lastModifiedBy>Ellinor Nordberg</cp:lastModifiedBy>
  <cp:revision>3</cp:revision>
  <dcterms:created xsi:type="dcterms:W3CDTF">2025-03-12T20:37:00Z</dcterms:created>
  <dcterms:modified xsi:type="dcterms:W3CDTF">2025-03-12T20:37:00Z</dcterms:modified>
</cp:coreProperties>
</file>